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F417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A2DE33" wp14:editId="6932FCC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2FD36" w14:textId="77777777" w:rsidR="0036383D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</w:t>
                            </w:r>
                          </w:p>
                          <w:p w14:paraId="5A606D23" w14:textId="6DBE6A5A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2DE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02FD36" w14:textId="77777777" w:rsidR="0036383D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</w:t>
                      </w:r>
                    </w:p>
                    <w:p w14:paraId="5A606D23" w14:textId="6DBE6A5A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1E69D7EC" w14:textId="77777777" w:rsidR="007030D5" w:rsidRDefault="009E7C35" w:rsidP="007030D5">
      <w:pPr>
        <w:pStyle w:val="Subtitle"/>
      </w:pPr>
      <w:bookmarkStart w:id="0" w:name="_Hlk147919985"/>
      <w:r>
        <w:t>Regular Council</w:t>
      </w:r>
      <w:r w:rsidR="007030D5">
        <w:t xml:space="preserve"> </w:t>
      </w:r>
      <w:bookmarkEnd w:id="0"/>
      <w:r w:rsidR="007030D5">
        <w:t>– Rural Municipality of North Shore</w:t>
      </w:r>
    </w:p>
    <w:p w14:paraId="5D8D29BC" w14:textId="77777777" w:rsidR="003A03F3" w:rsidRDefault="009E7C35" w:rsidP="007030D5">
      <w:pPr>
        <w:pStyle w:val="Subtitle"/>
      </w:pPr>
      <w:r>
        <w:t>December 17</w:t>
      </w:r>
      <w:r w:rsidR="003A03F3">
        <w:t xml:space="preserve">, </w:t>
      </w:r>
      <w:r>
        <w:t>2025 @ 6:30pm</w:t>
      </w:r>
    </w:p>
    <w:p w14:paraId="0B87098F" w14:textId="77777777" w:rsidR="007030D5" w:rsidRDefault="007030D5" w:rsidP="007030D5">
      <w:pPr>
        <w:pStyle w:val="Subtitle"/>
      </w:pPr>
      <w:r>
        <w:t>North Shore Community Centre</w:t>
      </w:r>
    </w:p>
    <w:p w14:paraId="56867AE1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0024F1F8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24635D9C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130AEB17" w14:textId="77777777" w:rsidR="0084686C" w:rsidRDefault="00247075" w:rsidP="00253401">
      <w:pPr>
        <w:pStyle w:val="Heading1"/>
      </w:pPr>
      <w:r>
        <w:t xml:space="preserve">APPROVAL OF THE MINUTES </w:t>
      </w:r>
    </w:p>
    <w:p w14:paraId="24E982CF" w14:textId="43FE396F" w:rsidR="007E21D0" w:rsidRPr="00253401" w:rsidRDefault="003A03F3" w:rsidP="004E486B">
      <w:pPr>
        <w:pStyle w:val="Heading2"/>
      </w:pPr>
      <w:r w:rsidRPr="003A03F3">
        <w:t>COUNCIL</w:t>
      </w:r>
      <w:r w:rsidR="00E4730E" w:rsidRPr="00253401">
        <w:t>–</w:t>
      </w:r>
      <w:r w:rsidR="00BB4CD6">
        <w:t>December 19, 2025</w:t>
      </w:r>
    </w:p>
    <w:p w14:paraId="2D4C148B" w14:textId="77777777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663672C3" w14:textId="73CC75A7" w:rsidR="00015478" w:rsidRPr="009F37D3" w:rsidRDefault="00253401" w:rsidP="00BD2E5F">
      <w:pPr>
        <w:pStyle w:val="Heading1"/>
      </w:pPr>
      <w:r>
        <w:t>Delegations, Speakers, and Public Input</w:t>
      </w:r>
    </w:p>
    <w:p w14:paraId="0194BCA2" w14:textId="77777777" w:rsidR="007E21D0" w:rsidRPr="00982F5B" w:rsidRDefault="00247075" w:rsidP="00253401">
      <w:pPr>
        <w:pStyle w:val="Heading1"/>
      </w:pPr>
      <w:r w:rsidRPr="00982F5B">
        <w:t>REPORTS</w:t>
      </w:r>
    </w:p>
    <w:p w14:paraId="42154BB9" w14:textId="669A68A9" w:rsidR="007E21D0" w:rsidRPr="00EF7A4A" w:rsidRDefault="007F5E9F" w:rsidP="004E486B">
      <w:pPr>
        <w:pStyle w:val="Heading2"/>
      </w:pPr>
      <w:r>
        <w:t xml:space="preserve">CAO </w:t>
      </w:r>
      <w:r w:rsidR="00247075" w:rsidRPr="00EF7A4A">
        <w:t xml:space="preserve">Report </w:t>
      </w:r>
    </w:p>
    <w:p w14:paraId="4606CCE1" w14:textId="4D72F684" w:rsidR="007E21D0" w:rsidRDefault="007F5E9F" w:rsidP="004E486B">
      <w:pPr>
        <w:pStyle w:val="Heading2"/>
      </w:pPr>
      <w:r>
        <w:t xml:space="preserve">Finance </w:t>
      </w:r>
      <w:r w:rsidR="000F3414">
        <w:t xml:space="preserve">&amp; Infrastructure </w:t>
      </w:r>
      <w:r w:rsidR="00247075" w:rsidRPr="00EF7A4A">
        <w:t>Report</w:t>
      </w:r>
    </w:p>
    <w:p w14:paraId="6DDA3DB5" w14:textId="3D36AEF7" w:rsidR="007F5E9F" w:rsidRDefault="00ED6AB1" w:rsidP="007F5E9F">
      <w:pPr>
        <w:pStyle w:val="Heading2"/>
      </w:pPr>
      <w:r>
        <w:t>Planning Board and Development Report</w:t>
      </w:r>
    </w:p>
    <w:p w14:paraId="7D55F106" w14:textId="14C820E4" w:rsidR="00ED6AB1" w:rsidRDefault="008C64AD" w:rsidP="00ED6AB1">
      <w:pPr>
        <w:pStyle w:val="Heading2"/>
      </w:pPr>
      <w:r>
        <w:t>Emergency</w:t>
      </w:r>
      <w:r w:rsidR="00ED6AB1">
        <w:t xml:space="preserve"> </w:t>
      </w:r>
      <w:r>
        <w:t>Measures</w:t>
      </w:r>
      <w:r w:rsidR="00ED6AB1">
        <w:t xml:space="preserve"> Organiz</w:t>
      </w:r>
      <w:r>
        <w:t>ation Report</w:t>
      </w:r>
    </w:p>
    <w:p w14:paraId="0DEE9C6C" w14:textId="3B051AB5" w:rsidR="007E21D0" w:rsidRDefault="008C64AD" w:rsidP="009F37D3">
      <w:pPr>
        <w:pStyle w:val="Heading2"/>
      </w:pPr>
      <w:r>
        <w:t>Recreation and Community Engagement Report</w:t>
      </w:r>
      <w:r w:rsidR="00DE1F09">
        <w:t xml:space="preserve">      </w:t>
      </w:r>
      <w:r w:rsidR="00247075">
        <w:t>(Approval of Reports)</w:t>
      </w:r>
    </w:p>
    <w:p w14:paraId="15F3960E" w14:textId="77777777" w:rsidR="007E21D0" w:rsidRPr="00B332F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3CD0611E" w14:textId="0199BA40" w:rsidR="00AE35CC" w:rsidRPr="004E486B" w:rsidRDefault="00AE35CC" w:rsidP="004E486B">
      <w:pPr>
        <w:pStyle w:val="Heading2"/>
      </w:pPr>
    </w:p>
    <w:p w14:paraId="212A810F" w14:textId="311B9AAD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76A5E906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55E97D72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797E5866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7F124706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7B3BA8B0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3AC35D5A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73E11172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1C6734C2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3E5FB125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781BBAE5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5ADDD6F4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0B8C40E9" w14:textId="77777777" w:rsidR="007E21D0" w:rsidRDefault="00247075" w:rsidP="00E55791">
      <w:pPr>
        <w:pStyle w:val="Heading1"/>
      </w:pPr>
      <w:r>
        <w:t>ADJOURNMENT</w:t>
      </w:r>
    </w:p>
    <w:sectPr w:rsidR="007E21D0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9A5B" w14:textId="77777777" w:rsidR="00012EA1" w:rsidRDefault="00012EA1">
      <w:r>
        <w:separator/>
      </w:r>
    </w:p>
  </w:endnote>
  <w:endnote w:type="continuationSeparator" w:id="0">
    <w:p w14:paraId="4E5569D0" w14:textId="77777777" w:rsidR="00012EA1" w:rsidRDefault="0001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6A8A" w14:textId="77777777" w:rsidR="009E7C35" w:rsidRDefault="009E7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3970" w14:textId="77777777" w:rsidR="00253401" w:rsidRDefault="009E7C35" w:rsidP="00253401">
    <w:pPr>
      <w:pStyle w:val="FooterRMNS"/>
    </w:pPr>
    <w:r>
      <w:t>December 17, 2025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39EF4EFC" w14:textId="77777777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9E7C35">
      <w:rPr>
        <w:color w:val="000000"/>
      </w:rPr>
      <w:t xml:space="preserve">Regular </w:t>
    </w:r>
    <w:r w:rsidR="003A03F3">
      <w:rPr>
        <w:color w:val="000000"/>
      </w:rPr>
      <w:t>COUNCIL</w:t>
    </w:r>
    <w:r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2CD9" w14:textId="77777777" w:rsidR="009E7C35" w:rsidRDefault="009E7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82FD" w14:textId="77777777" w:rsidR="00012EA1" w:rsidRDefault="00012EA1">
      <w:r>
        <w:separator/>
      </w:r>
    </w:p>
  </w:footnote>
  <w:footnote w:type="continuationSeparator" w:id="0">
    <w:p w14:paraId="3320A179" w14:textId="77777777" w:rsidR="00012EA1" w:rsidRDefault="0001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CA5B" w14:textId="77777777" w:rsidR="009E7C35" w:rsidRDefault="009E7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169A" w14:textId="77777777" w:rsidR="009E7C35" w:rsidRDefault="009E7C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C955" w14:textId="77777777" w:rsidR="009E7C35" w:rsidRDefault="009E7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48"/>
    <w:rsid w:val="00012EA1"/>
    <w:rsid w:val="00015478"/>
    <w:rsid w:val="00046A5A"/>
    <w:rsid w:val="00074441"/>
    <w:rsid w:val="000902F9"/>
    <w:rsid w:val="000B57FA"/>
    <w:rsid w:val="000C621F"/>
    <w:rsid w:val="000F17D5"/>
    <w:rsid w:val="000F3414"/>
    <w:rsid w:val="00111096"/>
    <w:rsid w:val="00183B5A"/>
    <w:rsid w:val="001A7A79"/>
    <w:rsid w:val="001B12B2"/>
    <w:rsid w:val="001C7122"/>
    <w:rsid w:val="002264F6"/>
    <w:rsid w:val="00233FAE"/>
    <w:rsid w:val="00247075"/>
    <w:rsid w:val="00252A20"/>
    <w:rsid w:val="00253401"/>
    <w:rsid w:val="0027282A"/>
    <w:rsid w:val="002829F2"/>
    <w:rsid w:val="002B20AB"/>
    <w:rsid w:val="002C5408"/>
    <w:rsid w:val="00327753"/>
    <w:rsid w:val="003330F9"/>
    <w:rsid w:val="00337FC8"/>
    <w:rsid w:val="0036383D"/>
    <w:rsid w:val="003731E8"/>
    <w:rsid w:val="00375A16"/>
    <w:rsid w:val="00386D45"/>
    <w:rsid w:val="003878A9"/>
    <w:rsid w:val="003901FE"/>
    <w:rsid w:val="003A03F3"/>
    <w:rsid w:val="003C35CC"/>
    <w:rsid w:val="003E6630"/>
    <w:rsid w:val="004D5B64"/>
    <w:rsid w:val="004E486B"/>
    <w:rsid w:val="00500248"/>
    <w:rsid w:val="005432C5"/>
    <w:rsid w:val="00552A04"/>
    <w:rsid w:val="00570A5E"/>
    <w:rsid w:val="005A33F4"/>
    <w:rsid w:val="00667D33"/>
    <w:rsid w:val="006A5F9B"/>
    <w:rsid w:val="007030D5"/>
    <w:rsid w:val="00772DDE"/>
    <w:rsid w:val="007E21D0"/>
    <w:rsid w:val="007F5E9F"/>
    <w:rsid w:val="00817B9F"/>
    <w:rsid w:val="00833C57"/>
    <w:rsid w:val="0084686C"/>
    <w:rsid w:val="00855C63"/>
    <w:rsid w:val="00872743"/>
    <w:rsid w:val="00886AC0"/>
    <w:rsid w:val="008B5C5E"/>
    <w:rsid w:val="008C061B"/>
    <w:rsid w:val="008C0999"/>
    <w:rsid w:val="008C64AD"/>
    <w:rsid w:val="008E14D0"/>
    <w:rsid w:val="008E367E"/>
    <w:rsid w:val="00915039"/>
    <w:rsid w:val="009231F1"/>
    <w:rsid w:val="009316CB"/>
    <w:rsid w:val="009555C9"/>
    <w:rsid w:val="00982F5B"/>
    <w:rsid w:val="009933E7"/>
    <w:rsid w:val="009E7C35"/>
    <w:rsid w:val="009F37D3"/>
    <w:rsid w:val="00A8776B"/>
    <w:rsid w:val="00AB7DA1"/>
    <w:rsid w:val="00AE35CC"/>
    <w:rsid w:val="00B332F0"/>
    <w:rsid w:val="00B677FD"/>
    <w:rsid w:val="00B72014"/>
    <w:rsid w:val="00B86548"/>
    <w:rsid w:val="00BB4CD6"/>
    <w:rsid w:val="00BC69AD"/>
    <w:rsid w:val="00BD2E5F"/>
    <w:rsid w:val="00BD5CF5"/>
    <w:rsid w:val="00C31A47"/>
    <w:rsid w:val="00C52502"/>
    <w:rsid w:val="00C86911"/>
    <w:rsid w:val="00CA07CA"/>
    <w:rsid w:val="00CA6B6E"/>
    <w:rsid w:val="00CD07B4"/>
    <w:rsid w:val="00CE4F3E"/>
    <w:rsid w:val="00D32D5B"/>
    <w:rsid w:val="00D53B49"/>
    <w:rsid w:val="00D56C9C"/>
    <w:rsid w:val="00D724CA"/>
    <w:rsid w:val="00DA665A"/>
    <w:rsid w:val="00DB0DF8"/>
    <w:rsid w:val="00DB4DFE"/>
    <w:rsid w:val="00DE1F09"/>
    <w:rsid w:val="00DE5456"/>
    <w:rsid w:val="00E4730E"/>
    <w:rsid w:val="00E97F64"/>
    <w:rsid w:val="00EB7A7F"/>
    <w:rsid w:val="00ED6AB1"/>
    <w:rsid w:val="00EE1F94"/>
    <w:rsid w:val="00EE56A9"/>
    <w:rsid w:val="00EF7A4A"/>
    <w:rsid w:val="00F026C4"/>
    <w:rsid w:val="00FB0961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118D8"/>
  <w15:docId w15:val="{272242AE-1F38-4B16-BF18-269840C9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D5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D5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4E486B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4E486B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030D5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030D5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030D5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D5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D5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D5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030D5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7030D5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7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30E"/>
  </w:style>
  <w:style w:type="paragraph" w:styleId="Footer">
    <w:name w:val="footer"/>
    <w:basedOn w:val="Normal"/>
    <w:link w:val="FooterChar"/>
    <w:uiPriority w:val="99"/>
    <w:unhideWhenUsed/>
    <w:rsid w:val="00E47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30E"/>
  </w:style>
  <w:style w:type="paragraph" w:styleId="ListParagraph">
    <w:name w:val="List Paragraph"/>
    <w:basedOn w:val="Normal"/>
    <w:uiPriority w:val="34"/>
    <w:qFormat/>
    <w:rsid w:val="007030D5"/>
    <w:pPr>
      <w:ind w:left="720"/>
      <w:contextualSpacing/>
    </w:pPr>
  </w:style>
  <w:style w:type="paragraph" w:customStyle="1" w:styleId="Default">
    <w:name w:val="Default"/>
    <w:rsid w:val="00B7201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DB4D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3401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7030D5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7030D5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7030D5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7030D5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7030D5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7030D5"/>
    <w:rPr>
      <w:lang w:val="en-CA" w:eastAsia="en-CA"/>
    </w:rPr>
  </w:style>
  <w:style w:type="paragraph" w:styleId="NoSpacing">
    <w:name w:val="No Spacing"/>
    <w:uiPriority w:val="1"/>
    <w:qFormat/>
    <w:rsid w:val="00253401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D5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D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4E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4E486B"/>
    <w:pPr>
      <w:spacing w:before="0" w:beforeAutospacing="0" w:after="80" w:afterAutospacing="0"/>
      <w:ind w:left="720"/>
    </w:pPr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4E486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4E486B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UUG2VJHM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f3b59241e61f6dd119279954bd0a3265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fc8f712f60bc5d85f20c21eda6d95167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3B839FFB-2F86-4253-B683-1640A307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1</Pages>
  <Words>319</Words>
  <Characters>1761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4</cp:revision>
  <cp:lastPrinted>2025-12-15T14:33:00Z</cp:lastPrinted>
  <dcterms:created xsi:type="dcterms:W3CDTF">2025-12-16T14:35:00Z</dcterms:created>
  <dcterms:modified xsi:type="dcterms:W3CDTF">2025-12-16T14:35:00Z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