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935A1" w14:textId="77777777" w:rsidR="007030D5" w:rsidRPr="00253401" w:rsidRDefault="007030D5" w:rsidP="007030D5">
      <w:pPr>
        <w:pStyle w:val="Title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7BDCC35" wp14:editId="17CEB622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237480" cy="3142615"/>
                <wp:effectExtent l="104775" t="1209675" r="0" b="838835"/>
                <wp:wrapNone/>
                <wp:docPr id="137459960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5237480" cy="314261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9171E5" w14:textId="77777777" w:rsidR="007030D5" w:rsidRPr="004E486B" w:rsidRDefault="007030D5" w:rsidP="007030D5">
                            <w:pPr>
                              <w:jc w:val="center"/>
                              <w:rPr>
                                <w:color w:val="C0C0C0"/>
                                <w:sz w:val="144"/>
                                <w:szCs w:val="144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4E486B">
                              <w:rPr>
                                <w:color w:val="C0C0C0"/>
                                <w:sz w:val="144"/>
                                <w:szCs w:val="144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DRAFT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BDCC3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0;width:412.4pt;height:247.4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grR9AEAAMU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" filled="f" stroked="f">
                <v:stroke joinstyle="round"/>
                <o:lock v:ext="edit" shapetype="t"/>
                <v:textbox style="mso-fit-shape-to-text:t">
                  <w:txbxContent>
                    <w:p w14:paraId="779171E5" w14:textId="77777777" w:rsidR="007030D5" w:rsidRPr="004E486B" w:rsidRDefault="007030D5" w:rsidP="007030D5">
                      <w:pPr>
                        <w:jc w:val="center"/>
                        <w:rPr>
                          <w:color w:val="C0C0C0"/>
                          <w:sz w:val="144"/>
                          <w:szCs w:val="144"/>
                          <w14:textFill>
                            <w14:solidFill>
                              <w14:srgbClr w14:val="C0C0C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 w:rsidRPr="004E486B">
                        <w:rPr>
                          <w:color w:val="C0C0C0"/>
                          <w:sz w:val="144"/>
                          <w:szCs w:val="144"/>
                          <w14:textFill>
                            <w14:solidFill>
                              <w14:srgbClr w14:val="C0C0C0">
                                <w14:alpha w14:val="50000"/>
                              </w14:srgbClr>
                            </w14:solidFill>
                          </w14:textFill>
                        </w:rPr>
                        <w:t>DRAFT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t>UNAPPROVED AGENDA</w:t>
      </w:r>
    </w:p>
    <w:p w14:paraId="7AAB6895" w14:textId="5DAAA373" w:rsidR="007030D5" w:rsidRDefault="008F6BC0" w:rsidP="007030D5">
      <w:pPr>
        <w:pStyle w:val="Subtitle"/>
      </w:pPr>
      <w:bookmarkStart w:id="0" w:name="_Hlk147919985"/>
      <w:r>
        <w:t xml:space="preserve">Planning Board </w:t>
      </w:r>
      <w:bookmarkEnd w:id="0"/>
      <w:r>
        <w:t>Meeting –</w:t>
      </w:r>
      <w:r w:rsidR="007030D5">
        <w:t xml:space="preserve"> Rural Municipality of North Shore</w:t>
      </w:r>
    </w:p>
    <w:p w14:paraId="1CD80927" w14:textId="5AB4E6DE" w:rsidR="003A03F3" w:rsidRDefault="008F6BC0" w:rsidP="007030D5">
      <w:pPr>
        <w:pStyle w:val="Subtitle"/>
      </w:pPr>
      <w:r>
        <w:t>February 18</w:t>
      </w:r>
      <w:r w:rsidR="003A03F3">
        <w:t>,</w:t>
      </w:r>
      <w:r>
        <w:t>2026</w:t>
      </w:r>
      <w:r w:rsidR="006D2442">
        <w:t xml:space="preserve"> </w:t>
      </w:r>
      <w:r>
        <w:t>@ 6:00 pm</w:t>
      </w:r>
      <w:r w:rsidR="003A03F3">
        <w:t xml:space="preserve"> </w:t>
      </w:r>
    </w:p>
    <w:p w14:paraId="26E3DBBC" w14:textId="77777777" w:rsidR="007030D5" w:rsidRDefault="007030D5" w:rsidP="007030D5">
      <w:pPr>
        <w:pStyle w:val="Subtitle"/>
      </w:pPr>
      <w:r>
        <w:t>North Shore Community Centre</w:t>
      </w:r>
    </w:p>
    <w:p w14:paraId="0E71887A" w14:textId="77777777" w:rsidR="00253401" w:rsidRPr="007030D5" w:rsidRDefault="00247075" w:rsidP="007030D5">
      <w:pPr>
        <w:pStyle w:val="Heading1"/>
      </w:pPr>
      <w:r w:rsidRPr="007030D5">
        <w:t>CALL TO ORDER</w:t>
      </w:r>
    </w:p>
    <w:p w14:paraId="348D673E" w14:textId="77777777" w:rsidR="00253401" w:rsidRPr="00253401" w:rsidRDefault="00247075" w:rsidP="00253401">
      <w:pPr>
        <w:pStyle w:val="Heading1"/>
        <w:rPr>
          <w:color w:val="auto"/>
        </w:rPr>
      </w:pPr>
      <w:r w:rsidRPr="00253401">
        <w:t>APPROVAL OF THE AGENDA</w:t>
      </w:r>
    </w:p>
    <w:p w14:paraId="2FBE94D5" w14:textId="77777777" w:rsidR="007E21D0" w:rsidRPr="007030D5" w:rsidRDefault="00247075" w:rsidP="004E486B">
      <w:pPr>
        <w:pStyle w:val="Heading2"/>
      </w:pPr>
      <w:r w:rsidRPr="007030D5">
        <w:t>Disclosure of Pecuniary (Financial) or other Conﬂicts of Interest</w:t>
      </w:r>
    </w:p>
    <w:p w14:paraId="3D608B04" w14:textId="77777777" w:rsidR="0084686C" w:rsidRDefault="00247075" w:rsidP="00253401">
      <w:pPr>
        <w:pStyle w:val="Heading1"/>
      </w:pPr>
      <w:r>
        <w:t xml:space="preserve">APPROVAL OF THE MINUTES </w:t>
      </w:r>
    </w:p>
    <w:p w14:paraId="3BC1F7EA" w14:textId="47C4FC9E" w:rsidR="007E21D0" w:rsidRPr="00253401" w:rsidRDefault="009D4503" w:rsidP="004E486B">
      <w:pPr>
        <w:pStyle w:val="Heading2"/>
      </w:pPr>
      <w:r>
        <w:t xml:space="preserve">Planning Board </w:t>
      </w:r>
      <w:r w:rsidR="006D2442">
        <w:t xml:space="preserve">Minutes </w:t>
      </w:r>
      <w:r w:rsidR="006D2442" w:rsidRPr="003A03F3">
        <w:t>–</w:t>
      </w:r>
      <w:r w:rsidR="00E4730E" w:rsidRPr="00253401">
        <w:t xml:space="preserve"> </w:t>
      </w:r>
      <w:r>
        <w:t xml:space="preserve">October </w:t>
      </w:r>
      <w:r w:rsidR="006D2442">
        <w:t>22, 202</w:t>
      </w:r>
      <w:r w:rsidR="008B48BC">
        <w:t>5</w:t>
      </w:r>
    </w:p>
    <w:p w14:paraId="1B508F39" w14:textId="77777777" w:rsidR="007E21D0" w:rsidRPr="00253401" w:rsidRDefault="00247075" w:rsidP="004E486B">
      <w:pPr>
        <w:pStyle w:val="Heading2"/>
      </w:pPr>
      <w:r w:rsidRPr="00253401">
        <w:t>Business arising from the minutes</w:t>
      </w:r>
    </w:p>
    <w:p w14:paraId="7C932E8F" w14:textId="77777777" w:rsidR="009231F1" w:rsidRDefault="00253401" w:rsidP="00253401">
      <w:pPr>
        <w:pStyle w:val="Heading1"/>
      </w:pPr>
      <w:r>
        <w:t>Delegations, Speakers, and Public Input</w:t>
      </w:r>
    </w:p>
    <w:p w14:paraId="225E97CD" w14:textId="77777777" w:rsidR="007E21D0" w:rsidRDefault="00247075" w:rsidP="00253401">
      <w:pPr>
        <w:pStyle w:val="Heading1"/>
      </w:pPr>
      <w:bookmarkStart w:id="1" w:name="_gjdgxs" w:colFirst="0" w:colLast="0"/>
      <w:bookmarkEnd w:id="1"/>
      <w:r>
        <w:t xml:space="preserve">NEW </w:t>
      </w:r>
      <w:r w:rsidRPr="00B332F0">
        <w:t xml:space="preserve">BUSINESS </w:t>
      </w:r>
    </w:p>
    <w:p w14:paraId="3A95E955" w14:textId="7FA49B37" w:rsidR="009438A1" w:rsidRDefault="009438A1" w:rsidP="009438A1">
      <w:pPr>
        <w:pStyle w:val="Heading2"/>
      </w:pPr>
      <w:r>
        <w:t xml:space="preserve">North Shore Oyster </w:t>
      </w:r>
      <w:r w:rsidR="00DF1471">
        <w:t>Co. (establish an oyster hatchery)</w:t>
      </w:r>
    </w:p>
    <w:p w14:paraId="5467DB53" w14:textId="4F17AF82" w:rsidR="007E21D0" w:rsidRDefault="00247075" w:rsidP="003A0D85">
      <w:pPr>
        <w:pStyle w:val="Heading1"/>
      </w:pPr>
      <w:r>
        <w:t xml:space="preserve">NEXT MEETING </w:t>
      </w:r>
      <w:r w:rsidR="006D2442">
        <w:t>TBD</w:t>
      </w:r>
      <w:r w:rsidR="003A03F3">
        <w:t xml:space="preserve">, </w:t>
      </w:r>
      <w:r>
        <w:t>North Shore Community Centre</w:t>
      </w:r>
    </w:p>
    <w:p w14:paraId="2F55DAB7" w14:textId="77777777" w:rsidR="007E21D0" w:rsidRDefault="00247075" w:rsidP="003A0D85">
      <w:pPr>
        <w:pStyle w:val="Heading1"/>
      </w:pPr>
      <w:r>
        <w:t>ADJOURNMENT</w:t>
      </w:r>
    </w:p>
    <w:sectPr w:rsidR="007E21D0" w:rsidSect="0084686C">
      <w:footerReference w:type="default" r:id="rId10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04399" w14:textId="77777777" w:rsidR="00B10A08" w:rsidRDefault="00B10A08">
      <w:r>
        <w:separator/>
      </w:r>
    </w:p>
  </w:endnote>
  <w:endnote w:type="continuationSeparator" w:id="0">
    <w:p w14:paraId="1E0D1BAC" w14:textId="77777777" w:rsidR="00B10A08" w:rsidRDefault="00B10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F6429" w14:textId="6238635F" w:rsidR="00253401" w:rsidRDefault="008F6BC0" w:rsidP="00253401">
    <w:pPr>
      <w:pStyle w:val="FooterRMNS"/>
    </w:pPr>
    <w:r>
      <w:t>February 18, 2026</w:t>
    </w:r>
    <w:r w:rsidR="00253401">
      <w:tab/>
      <w:t xml:space="preserve">Page </w:t>
    </w:r>
    <w:r w:rsidR="00253401">
      <w:rPr>
        <w:b/>
      </w:rPr>
      <w:fldChar w:fldCharType="begin"/>
    </w:r>
    <w:r w:rsidR="00253401">
      <w:rPr>
        <w:b/>
      </w:rPr>
      <w:instrText>PAGE</w:instrText>
    </w:r>
    <w:r w:rsidR="00253401">
      <w:rPr>
        <w:b/>
      </w:rPr>
      <w:fldChar w:fldCharType="separate"/>
    </w:r>
    <w:r w:rsidR="00253401">
      <w:rPr>
        <w:b/>
      </w:rPr>
      <w:t>1</w:t>
    </w:r>
    <w:r w:rsidR="00253401">
      <w:rPr>
        <w:b/>
      </w:rPr>
      <w:fldChar w:fldCharType="end"/>
    </w:r>
    <w:r w:rsidR="00253401">
      <w:t xml:space="preserve"> of </w:t>
    </w:r>
    <w:r w:rsidR="00253401">
      <w:rPr>
        <w:b/>
      </w:rPr>
      <w:fldChar w:fldCharType="begin"/>
    </w:r>
    <w:r w:rsidR="00253401">
      <w:rPr>
        <w:b/>
      </w:rPr>
      <w:instrText>NUMPAGES</w:instrText>
    </w:r>
    <w:r w:rsidR="00253401">
      <w:rPr>
        <w:b/>
      </w:rPr>
      <w:fldChar w:fldCharType="separate"/>
    </w:r>
    <w:r w:rsidR="00253401">
      <w:rPr>
        <w:b/>
      </w:rPr>
      <w:t>5</w:t>
    </w:r>
    <w:r w:rsidR="00253401">
      <w:rPr>
        <w:b/>
      </w:rPr>
      <w:fldChar w:fldCharType="end"/>
    </w:r>
    <w:r w:rsidR="00253401">
      <w:tab/>
      <w:t>Rural Municipality of North Shore</w:t>
    </w:r>
  </w:p>
  <w:p w14:paraId="44F2385C" w14:textId="24886BA1" w:rsidR="007E21D0" w:rsidRPr="00253401" w:rsidRDefault="00253401" w:rsidP="00253401">
    <w:pPr>
      <w:pStyle w:val="FooterRMNS"/>
      <w:rPr>
        <w:color w:val="000000"/>
      </w:rPr>
    </w:pPr>
    <w:r>
      <w:t>UNAPPROVED Agenda</w:t>
    </w:r>
    <w:r>
      <w:rPr>
        <w:color w:val="000000"/>
      </w:rPr>
      <w:tab/>
    </w:r>
    <w:r>
      <w:rPr>
        <w:color w:val="000000"/>
      </w:rPr>
      <w:tab/>
    </w:r>
    <w:r w:rsidR="008F6BC0">
      <w:rPr>
        <w:color w:val="000000"/>
      </w:rPr>
      <w:t>Planning Board Committee</w:t>
    </w:r>
    <w:r>
      <w:rPr>
        <w:color w:val="000000"/>
      </w:rPr>
      <w:t xml:space="preserve"> Meeting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73281" w14:textId="77777777" w:rsidR="00B10A08" w:rsidRDefault="00B10A08">
      <w:r>
        <w:separator/>
      </w:r>
    </w:p>
  </w:footnote>
  <w:footnote w:type="continuationSeparator" w:id="0">
    <w:p w14:paraId="626F8E20" w14:textId="77777777" w:rsidR="00B10A08" w:rsidRDefault="00B10A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879B7"/>
    <w:multiLevelType w:val="multilevel"/>
    <w:tmpl w:val="4418D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952B39"/>
    <w:multiLevelType w:val="multilevel"/>
    <w:tmpl w:val="DB26D5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E87191"/>
    <w:multiLevelType w:val="multilevel"/>
    <w:tmpl w:val="16F65E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C116DC7"/>
    <w:multiLevelType w:val="multilevel"/>
    <w:tmpl w:val="50648586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7A50EB0"/>
    <w:multiLevelType w:val="multilevel"/>
    <w:tmpl w:val="2BDCDC1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4C0E7B"/>
    <w:multiLevelType w:val="multilevel"/>
    <w:tmpl w:val="1BE0D76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B146A1"/>
    <w:multiLevelType w:val="multilevel"/>
    <w:tmpl w:val="498E5ACC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EB5840C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698848DE"/>
    <w:multiLevelType w:val="multilevel"/>
    <w:tmpl w:val="7CAAE8F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0BC22B4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19813769">
    <w:abstractNumId w:val="6"/>
  </w:num>
  <w:num w:numId="2" w16cid:durableId="1129785358">
    <w:abstractNumId w:val="7"/>
  </w:num>
  <w:num w:numId="3" w16cid:durableId="2070692936">
    <w:abstractNumId w:val="0"/>
  </w:num>
  <w:num w:numId="4" w16cid:durableId="812521627">
    <w:abstractNumId w:val="8"/>
  </w:num>
  <w:num w:numId="5" w16cid:durableId="205141795">
    <w:abstractNumId w:val="3"/>
  </w:num>
  <w:num w:numId="6" w16cid:durableId="972759785">
    <w:abstractNumId w:val="2"/>
  </w:num>
  <w:num w:numId="7" w16cid:durableId="57481730">
    <w:abstractNumId w:val="4"/>
  </w:num>
  <w:num w:numId="8" w16cid:durableId="409734905">
    <w:abstractNumId w:val="1"/>
  </w:num>
  <w:num w:numId="9" w16cid:durableId="629214694">
    <w:abstractNumId w:val="9"/>
  </w:num>
  <w:num w:numId="10" w16cid:durableId="18678623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linkStyles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BC0"/>
    <w:rsid w:val="00046A5A"/>
    <w:rsid w:val="00074441"/>
    <w:rsid w:val="000902F9"/>
    <w:rsid w:val="000B57FA"/>
    <w:rsid w:val="000D6B17"/>
    <w:rsid w:val="00111096"/>
    <w:rsid w:val="001A7A79"/>
    <w:rsid w:val="001C7122"/>
    <w:rsid w:val="002264F6"/>
    <w:rsid w:val="00247075"/>
    <w:rsid w:val="00253401"/>
    <w:rsid w:val="0027282A"/>
    <w:rsid w:val="002B20AB"/>
    <w:rsid w:val="002C5408"/>
    <w:rsid w:val="00327753"/>
    <w:rsid w:val="003330F9"/>
    <w:rsid w:val="00337FC8"/>
    <w:rsid w:val="00375A16"/>
    <w:rsid w:val="00386D45"/>
    <w:rsid w:val="003901FE"/>
    <w:rsid w:val="003A03F3"/>
    <w:rsid w:val="003A0D85"/>
    <w:rsid w:val="003B05EB"/>
    <w:rsid w:val="003C35CC"/>
    <w:rsid w:val="004D5B64"/>
    <w:rsid w:val="004E486B"/>
    <w:rsid w:val="005432C5"/>
    <w:rsid w:val="00552A04"/>
    <w:rsid w:val="00570A5E"/>
    <w:rsid w:val="005A33F4"/>
    <w:rsid w:val="005E2538"/>
    <w:rsid w:val="00601321"/>
    <w:rsid w:val="00667D33"/>
    <w:rsid w:val="006D2442"/>
    <w:rsid w:val="007030D5"/>
    <w:rsid w:val="00772DDE"/>
    <w:rsid w:val="007D517F"/>
    <w:rsid w:val="007E21D0"/>
    <w:rsid w:val="00817B9F"/>
    <w:rsid w:val="00833C57"/>
    <w:rsid w:val="0084686C"/>
    <w:rsid w:val="00855C63"/>
    <w:rsid w:val="00870437"/>
    <w:rsid w:val="00872743"/>
    <w:rsid w:val="00893C85"/>
    <w:rsid w:val="008B48BC"/>
    <w:rsid w:val="008C061B"/>
    <w:rsid w:val="008C0999"/>
    <w:rsid w:val="008E14D0"/>
    <w:rsid w:val="008F6BC0"/>
    <w:rsid w:val="00915039"/>
    <w:rsid w:val="009231F1"/>
    <w:rsid w:val="009316CB"/>
    <w:rsid w:val="009438A1"/>
    <w:rsid w:val="00974CBA"/>
    <w:rsid w:val="00982F5B"/>
    <w:rsid w:val="009933E7"/>
    <w:rsid w:val="009D4503"/>
    <w:rsid w:val="00A52BCD"/>
    <w:rsid w:val="00A8776B"/>
    <w:rsid w:val="00AB7DA1"/>
    <w:rsid w:val="00AC5EDE"/>
    <w:rsid w:val="00AE35CC"/>
    <w:rsid w:val="00AF6238"/>
    <w:rsid w:val="00B10A08"/>
    <w:rsid w:val="00B10DA8"/>
    <w:rsid w:val="00B332F0"/>
    <w:rsid w:val="00B72014"/>
    <w:rsid w:val="00BD5CF5"/>
    <w:rsid w:val="00C31A47"/>
    <w:rsid w:val="00C61E6E"/>
    <w:rsid w:val="00CA6B6E"/>
    <w:rsid w:val="00CD07B4"/>
    <w:rsid w:val="00CE4F3E"/>
    <w:rsid w:val="00D32D5B"/>
    <w:rsid w:val="00D33C89"/>
    <w:rsid w:val="00D56C9C"/>
    <w:rsid w:val="00DA665A"/>
    <w:rsid w:val="00DB4DFE"/>
    <w:rsid w:val="00DF1471"/>
    <w:rsid w:val="00E4730E"/>
    <w:rsid w:val="00E97F64"/>
    <w:rsid w:val="00EB7A7F"/>
    <w:rsid w:val="00EE1F94"/>
    <w:rsid w:val="00EE56A9"/>
    <w:rsid w:val="00EF7A4A"/>
    <w:rsid w:val="00F026C4"/>
    <w:rsid w:val="00FB0961"/>
    <w:rsid w:val="00FB1268"/>
    <w:rsid w:val="00FC327E"/>
    <w:rsid w:val="00FD7FF4"/>
    <w:rsid w:val="00FF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119FC8"/>
  <w15:docId w15:val="{44C9ABF1-396E-4F42-AB5B-A2E6EF8CA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538"/>
    <w:pPr>
      <w:widowControl/>
      <w:spacing w:after="160" w:line="259" w:lineRule="auto"/>
    </w:pPr>
    <w:rPr>
      <w:lang w:val="en-CA" w:eastAsia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2538"/>
    <w:pPr>
      <w:numPr>
        <w:numId w:val="10"/>
      </w:numPr>
      <w:spacing w:before="80" w:after="80" w:line="240" w:lineRule="auto"/>
      <w:outlineLvl w:val="0"/>
    </w:pPr>
    <w:rPr>
      <w:b/>
      <w:color w:val="000000"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rsid w:val="005E2538"/>
    <w:pPr>
      <w:keepNext/>
      <w:keepLines/>
      <w:numPr>
        <w:ilvl w:val="1"/>
        <w:numId w:val="10"/>
      </w:numPr>
      <w:spacing w:before="60" w:after="60" w:line="252" w:lineRule="auto"/>
      <w:ind w:left="998" w:hanging="578"/>
      <w:outlineLvl w:val="1"/>
    </w:pPr>
    <w:rPr>
      <w:bCs/>
      <w:sz w:val="24"/>
      <w:szCs w:val="24"/>
    </w:rPr>
  </w:style>
  <w:style w:type="paragraph" w:styleId="Heading3">
    <w:name w:val="heading 3"/>
    <w:basedOn w:val="Normal"/>
    <w:next w:val="Normal"/>
    <w:uiPriority w:val="9"/>
    <w:unhideWhenUsed/>
    <w:qFormat/>
    <w:rsid w:val="005E2538"/>
    <w:pPr>
      <w:keepNext/>
      <w:keepLines/>
      <w:numPr>
        <w:ilvl w:val="2"/>
        <w:numId w:val="10"/>
      </w:numPr>
      <w:spacing w:before="60" w:after="60" w:line="252" w:lineRule="auto"/>
      <w:ind w:left="1701"/>
      <w:outlineLvl w:val="2"/>
    </w:pPr>
    <w:rPr>
      <w:bCs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5E2538"/>
    <w:pPr>
      <w:keepNext/>
      <w:keepLines/>
      <w:numPr>
        <w:ilvl w:val="3"/>
        <w:numId w:val="10"/>
      </w:numPr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5E2538"/>
    <w:pPr>
      <w:keepNext/>
      <w:keepLines/>
      <w:numPr>
        <w:ilvl w:val="4"/>
        <w:numId w:val="10"/>
      </w:num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5E2538"/>
    <w:pPr>
      <w:keepNext/>
      <w:keepLines/>
      <w:numPr>
        <w:ilvl w:val="5"/>
        <w:numId w:val="10"/>
      </w:numPr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2538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2538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2538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  <w:rsid w:val="005E2538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5E2538"/>
  </w:style>
  <w:style w:type="paragraph" w:styleId="Title">
    <w:name w:val="Title"/>
    <w:basedOn w:val="Normal"/>
    <w:next w:val="Normal"/>
    <w:uiPriority w:val="10"/>
    <w:qFormat/>
    <w:rsid w:val="005E2538"/>
    <w:pPr>
      <w:pBdr>
        <w:top w:val="single" w:sz="4" w:space="1" w:color="000000"/>
      </w:pBdr>
      <w:shd w:val="clear" w:color="auto" w:fill="E7E6E6"/>
      <w:spacing w:after="0" w:line="240" w:lineRule="auto"/>
      <w:jc w:val="center"/>
    </w:pPr>
    <w:rPr>
      <w:b/>
      <w:sz w:val="40"/>
      <w:szCs w:val="40"/>
    </w:rPr>
  </w:style>
  <w:style w:type="paragraph" w:styleId="Subtitle">
    <w:name w:val="Subtitle"/>
    <w:basedOn w:val="Normal"/>
    <w:next w:val="Normal"/>
    <w:uiPriority w:val="11"/>
    <w:qFormat/>
    <w:rsid w:val="005E2538"/>
    <w:pPr>
      <w:shd w:val="clear" w:color="auto" w:fill="E7E6E6"/>
      <w:spacing w:after="0" w:line="240" w:lineRule="auto"/>
      <w:jc w:val="center"/>
    </w:pPr>
    <w:rPr>
      <w:b/>
      <w:i/>
      <w:color w:val="000000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5E25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2538"/>
    <w:rPr>
      <w:lang w:val="en-CA" w:eastAsia="en-CA"/>
    </w:rPr>
  </w:style>
  <w:style w:type="paragraph" w:styleId="Footer">
    <w:name w:val="footer"/>
    <w:basedOn w:val="Normal"/>
    <w:link w:val="FooterChar"/>
    <w:uiPriority w:val="99"/>
    <w:unhideWhenUsed/>
    <w:rsid w:val="005E25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2538"/>
    <w:rPr>
      <w:lang w:val="en-CA" w:eastAsia="en-CA"/>
    </w:rPr>
  </w:style>
  <w:style w:type="paragraph" w:styleId="ListParagraph">
    <w:name w:val="List Paragraph"/>
    <w:basedOn w:val="Normal"/>
    <w:uiPriority w:val="34"/>
    <w:qFormat/>
    <w:rsid w:val="005E2538"/>
    <w:pPr>
      <w:ind w:left="720"/>
      <w:contextualSpacing/>
    </w:pPr>
  </w:style>
  <w:style w:type="paragraph" w:customStyle="1" w:styleId="Default">
    <w:name w:val="Default"/>
    <w:rsid w:val="005E2538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CA"/>
    </w:rPr>
  </w:style>
  <w:style w:type="paragraph" w:customStyle="1" w:styleId="m3885277848849194205msolistparagraph">
    <w:name w:val="m_3885277848849194205msolistparagraph"/>
    <w:basedOn w:val="Normal"/>
    <w:rsid w:val="005E253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E2538"/>
    <w:rPr>
      <w:b/>
      <w:color w:val="000000"/>
      <w:sz w:val="24"/>
      <w:szCs w:val="24"/>
      <w:lang w:val="en-CA" w:eastAsia="en-CA"/>
    </w:rPr>
  </w:style>
  <w:style w:type="paragraph" w:customStyle="1" w:styleId="Motiondata">
    <w:name w:val="Motion_data"/>
    <w:basedOn w:val="Normal"/>
    <w:link w:val="MotiondataChar"/>
    <w:qFormat/>
    <w:rsid w:val="005E2538"/>
    <w:pPr>
      <w:pBdr>
        <w:top w:val="nil"/>
        <w:left w:val="nil"/>
        <w:bottom w:val="nil"/>
        <w:right w:val="nil"/>
        <w:between w:val="nil"/>
      </w:pBdr>
      <w:spacing w:after="200" w:line="240" w:lineRule="auto"/>
      <w:ind w:left="720"/>
      <w:contextualSpacing/>
    </w:pPr>
    <w:rPr>
      <w:i/>
      <w:color w:val="000000"/>
    </w:rPr>
  </w:style>
  <w:style w:type="character" w:customStyle="1" w:styleId="MotiondataChar">
    <w:name w:val="Motion_data Char"/>
    <w:basedOn w:val="DefaultParagraphFont"/>
    <w:link w:val="Motiondata"/>
    <w:rsid w:val="005E2538"/>
    <w:rPr>
      <w:i/>
      <w:color w:val="000000"/>
      <w:lang w:val="en-CA" w:eastAsia="en-CA"/>
    </w:rPr>
  </w:style>
  <w:style w:type="paragraph" w:customStyle="1" w:styleId="Motiontext">
    <w:name w:val="Motion_text"/>
    <w:basedOn w:val="Normal"/>
    <w:link w:val="MotiontextChar"/>
    <w:qFormat/>
    <w:rsid w:val="005E2538"/>
    <w:pPr>
      <w:pBdr>
        <w:top w:val="nil"/>
        <w:left w:val="nil"/>
        <w:bottom w:val="nil"/>
        <w:right w:val="nil"/>
        <w:between w:val="nil"/>
      </w:pBdr>
    </w:pPr>
    <w:rPr>
      <w:b/>
      <w:color w:val="000000"/>
    </w:rPr>
  </w:style>
  <w:style w:type="character" w:customStyle="1" w:styleId="MotiontextChar">
    <w:name w:val="Motion_text Char"/>
    <w:basedOn w:val="DefaultParagraphFont"/>
    <w:link w:val="Motiontext"/>
    <w:rsid w:val="005E2538"/>
    <w:rPr>
      <w:b/>
      <w:color w:val="000000"/>
      <w:lang w:val="en-CA" w:eastAsia="en-CA"/>
    </w:rPr>
  </w:style>
  <w:style w:type="paragraph" w:customStyle="1" w:styleId="FooterRMNS">
    <w:name w:val="Footer_RMNS"/>
    <w:basedOn w:val="Normal"/>
    <w:link w:val="FooterRMNSChar"/>
    <w:qFormat/>
    <w:rsid w:val="005E2538"/>
    <w:pPr>
      <w:pBdr>
        <w:top w:val="nil"/>
        <w:left w:val="nil"/>
        <w:bottom w:val="nil"/>
        <w:right w:val="nil"/>
        <w:between w:val="nil"/>
      </w:pBdr>
      <w:tabs>
        <w:tab w:val="center" w:pos="5387"/>
        <w:tab w:val="right" w:pos="10773"/>
      </w:tabs>
      <w:spacing w:after="0" w:line="240" w:lineRule="auto"/>
    </w:pPr>
  </w:style>
  <w:style w:type="character" w:customStyle="1" w:styleId="FooterRMNSChar">
    <w:name w:val="Footer_RMNS Char"/>
    <w:basedOn w:val="DefaultParagraphFont"/>
    <w:link w:val="FooterRMNS"/>
    <w:rsid w:val="005E2538"/>
    <w:rPr>
      <w:lang w:val="en-CA" w:eastAsia="en-CA"/>
    </w:rPr>
  </w:style>
  <w:style w:type="paragraph" w:styleId="NoSpacing">
    <w:name w:val="No Spacing"/>
    <w:uiPriority w:val="1"/>
    <w:qFormat/>
    <w:rsid w:val="005E2538"/>
    <w:pPr>
      <w:widowControl/>
    </w:pPr>
    <w:rPr>
      <w:lang w:val="en-CA" w:eastAsia="en-C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2538"/>
    <w:rPr>
      <w:rFonts w:asciiTheme="majorHAnsi" w:eastAsiaTheme="majorEastAsia" w:hAnsiTheme="majorHAnsi" w:cstheme="majorBidi"/>
      <w:i/>
      <w:iCs/>
      <w:color w:val="243F60" w:themeColor="accent1" w:themeShade="7F"/>
      <w:lang w:val="en-CA" w:eastAsia="en-C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2538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CA" w:eastAsia="en-C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253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CA" w:eastAsia="en-CA"/>
    </w:rPr>
  </w:style>
  <w:style w:type="paragraph" w:styleId="NormalWeb">
    <w:name w:val="Normal (Web)"/>
    <w:basedOn w:val="Normal"/>
    <w:link w:val="NormalWebChar"/>
    <w:uiPriority w:val="99"/>
    <w:semiHidden/>
    <w:unhideWhenUsed/>
    <w:rsid w:val="005E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GAquote">
    <w:name w:val="MGA_quote"/>
    <w:basedOn w:val="NormalWeb"/>
    <w:link w:val="MGAquoteChar"/>
    <w:qFormat/>
    <w:rsid w:val="005E2538"/>
    <w:pPr>
      <w:spacing w:before="0" w:beforeAutospacing="0" w:after="80" w:afterAutospacing="0"/>
      <w:ind w:left="720"/>
    </w:pPr>
    <w:rPr>
      <w:i/>
      <w:iCs/>
      <w:color w:val="000000"/>
      <w:sz w:val="20"/>
      <w:szCs w:val="20"/>
    </w:rPr>
  </w:style>
  <w:style w:type="character" w:customStyle="1" w:styleId="NormalWebChar">
    <w:name w:val="Normal (Web) Char"/>
    <w:basedOn w:val="DefaultParagraphFont"/>
    <w:link w:val="NormalWeb"/>
    <w:uiPriority w:val="99"/>
    <w:semiHidden/>
    <w:rsid w:val="005E2538"/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customStyle="1" w:styleId="MGAquoteChar">
    <w:name w:val="MGA_quote Char"/>
    <w:basedOn w:val="NormalWebChar"/>
    <w:link w:val="MGAquote"/>
    <w:rsid w:val="005E2538"/>
    <w:rPr>
      <w:rFonts w:ascii="Times New Roman" w:eastAsia="Times New Roman" w:hAnsi="Times New Roman" w:cs="Times New Roman"/>
      <w:i/>
      <w:iCs/>
      <w:color w:val="000000"/>
      <w:sz w:val="20"/>
      <w:szCs w:val="20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7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Rural%20Municipality%20of%20North%20Shore\North%20Shore%20PEI%20Files%20-%20Documents\General%20Access\Admin\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e6b037-ff0c-42c2-9cba-ae3fc3577540">
      <Terms xmlns="http://schemas.microsoft.com/office/infopath/2007/PartnerControls"/>
    </lcf76f155ced4ddcb4097134ff3c332f>
    <TaxCatchAll xmlns="f85ab3fb-39f8-4e57-8fd7-d6db69163ee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DEB3E4A840954F97670F4C9C688DD4" ma:contentTypeVersion="13" ma:contentTypeDescription="Create a new document." ma:contentTypeScope="" ma:versionID="2afc0d72845fe783cf7f769245733ad6">
  <xsd:schema xmlns:xsd="http://www.w3.org/2001/XMLSchema" xmlns:xs="http://www.w3.org/2001/XMLSchema" xmlns:p="http://schemas.microsoft.com/office/2006/metadata/properties" xmlns:ns2="71e6b037-ff0c-42c2-9cba-ae3fc3577540" xmlns:ns3="f85ab3fb-39f8-4e57-8fd7-d6db69163ee4" targetNamespace="http://schemas.microsoft.com/office/2006/metadata/properties" ma:root="true" ma:fieldsID="68f9776a9586913210d51d3c84473493" ns2:_="" ns3:_="">
    <xsd:import namespace="71e6b037-ff0c-42c2-9cba-ae3fc3577540"/>
    <xsd:import namespace="f85ab3fb-39f8-4e57-8fd7-d6db69163e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e6b037-ff0c-42c2-9cba-ae3fc35775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12ba0d5-6eed-461f-859b-d35e1feb39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5ab3fb-39f8-4e57-8fd7-d6db69163ee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7953602-6a90-47cc-b558-d4607f1fc738}" ma:internalName="TaxCatchAll" ma:showField="CatchAllData" ma:web="f85ab3fb-39f8-4e57-8fd7-d6db69163e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5A309F-A308-4265-A9F0-BA4F3F5F54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F5850F-1B63-4B49-A829-43D604513B72}">
  <ds:schemaRefs>
    <ds:schemaRef ds:uri="http://schemas.microsoft.com/office/2006/metadata/properties"/>
    <ds:schemaRef ds:uri="http://schemas.microsoft.com/office/infopath/2007/PartnerControls"/>
    <ds:schemaRef ds:uri="71e6b037-ff0c-42c2-9cba-ae3fc3577540"/>
    <ds:schemaRef ds:uri="f85ab3fb-39f8-4e57-8fd7-d6db69163ee4"/>
  </ds:schemaRefs>
</ds:datastoreItem>
</file>

<file path=customXml/itemProps3.xml><?xml version="1.0" encoding="utf-8"?>
<ds:datastoreItem xmlns:ds="http://schemas.openxmlformats.org/officeDocument/2006/customXml" ds:itemID="{264E70A7-B810-4A6F-B928-87E7415D13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e6b037-ff0c-42c2-9cba-ae3fc3577540"/>
    <ds:schemaRef ds:uri="f85ab3fb-39f8-4e57-8fd7-d6db69163e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TEMPLATE</Template>
  <TotalTime>41</TotalTime>
  <Pages>1</Pages>
  <Words>81</Words>
  <Characters>425</Characters>
  <Application>Microsoft Office Word</Application>
  <DocSecurity>0</DocSecurity>
  <Lines>16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Recreation Coordinator</dc:creator>
  <cp:lastModifiedBy>Admin  Assistant</cp:lastModifiedBy>
  <cp:revision>17</cp:revision>
  <cp:lastPrinted>2026-02-16T19:05:00Z</cp:lastPrinted>
  <dcterms:created xsi:type="dcterms:W3CDTF">2026-02-11T19:04:00Z</dcterms:created>
  <dcterms:modified xsi:type="dcterms:W3CDTF">2026-02-16T19:13:00Z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0x01010065DEB3E4A840954F97670F4C9C688DD4</vt:lpwstr>
  </property>
  <property fmtid="{D5CDD505-2E9C-101B-9397-08002B2CF9AE}" pid="3" name="Order">
    <vt:r8>390200</vt:r8>
  </property>
  <property fmtid="{D5CDD505-2E9C-101B-9397-08002B2CF9AE}" pid="4" name="MediaServiceImageTags">
    <vt:lpwstr/>
  </property>
</Properties>
</file>