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791D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DDFEC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1B1DDFEC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1C6B1731" w14:textId="610F3738" w:rsidR="007030D5" w:rsidRDefault="000A6F06" w:rsidP="007030D5">
      <w:pPr>
        <w:pStyle w:val="Subtitle"/>
      </w:pPr>
      <w:bookmarkStart w:id="0" w:name="_Hlk147919985"/>
      <w:r>
        <w:t>Finance</w:t>
      </w:r>
      <w:r w:rsidR="00852040">
        <w:t>&amp; Infrastructure</w:t>
      </w:r>
      <w:r w:rsidR="007030D5">
        <w:t xml:space="preserve"> </w:t>
      </w:r>
      <w:bookmarkEnd w:id="0"/>
      <w:r w:rsidR="007030D5">
        <w:t>– Rural Municipality of North Shore</w:t>
      </w:r>
    </w:p>
    <w:p w14:paraId="53657B7B" w14:textId="7F1BA72B" w:rsidR="003A03F3" w:rsidRDefault="000A6F06" w:rsidP="007030D5">
      <w:pPr>
        <w:pStyle w:val="Subtitle"/>
      </w:pPr>
      <w:r>
        <w:t>March 9</w:t>
      </w:r>
      <w:r w:rsidR="003A03F3">
        <w:t>,</w:t>
      </w:r>
      <w:r>
        <w:t>2026,</w:t>
      </w:r>
      <w:r w:rsidR="003A03F3">
        <w:t xml:space="preserve"> </w:t>
      </w:r>
      <w:r>
        <w:t>6:30 pm</w:t>
      </w:r>
    </w:p>
    <w:p w14:paraId="773EFEDD" w14:textId="77777777" w:rsidR="007030D5" w:rsidRDefault="007030D5" w:rsidP="007030D5">
      <w:pPr>
        <w:pStyle w:val="Subtitle"/>
      </w:pPr>
      <w:r>
        <w:t>North Shore Community Centre</w:t>
      </w:r>
    </w:p>
    <w:p w14:paraId="46C454AD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74F15C5E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6A717516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1DA5BF69" w14:textId="77777777" w:rsidR="0084686C" w:rsidRDefault="00247075" w:rsidP="00253401">
      <w:pPr>
        <w:pStyle w:val="Heading1"/>
      </w:pPr>
      <w:r>
        <w:t xml:space="preserve">APPROVAL OF THE MINUTES </w:t>
      </w:r>
    </w:p>
    <w:p w14:paraId="105EFE2F" w14:textId="5C35FFE1" w:rsidR="009B1D15" w:rsidRPr="009B1D15" w:rsidRDefault="00AF7EE9" w:rsidP="00D6716A">
      <w:pPr>
        <w:pStyle w:val="Heading2"/>
      </w:pPr>
      <w:r>
        <w:t>Finance</w:t>
      </w:r>
      <w:r w:rsidR="00B558EF">
        <w:t xml:space="preserve"> &amp; </w:t>
      </w:r>
      <w:r w:rsidR="0062093E">
        <w:t xml:space="preserve">Infrastructure </w:t>
      </w:r>
      <w:r w:rsidR="0062093E" w:rsidRPr="003A03F3">
        <w:t>–</w:t>
      </w:r>
      <w:r w:rsidR="00E4730E" w:rsidRPr="00253401">
        <w:t xml:space="preserve"> </w:t>
      </w:r>
      <w:r>
        <w:t>January 14, 2026</w:t>
      </w:r>
    </w:p>
    <w:p w14:paraId="35E8067F" w14:textId="4D9A84FD" w:rsidR="009231F1" w:rsidRPr="000F1FDE" w:rsidRDefault="00247075" w:rsidP="000F1FDE">
      <w:pPr>
        <w:pStyle w:val="Heading2"/>
      </w:pPr>
      <w:r w:rsidRPr="00253401">
        <w:t>Business arising from the minutes</w:t>
      </w:r>
      <w:r w:rsidR="009231F1" w:rsidRPr="000F1FDE">
        <w:t>.</w:t>
      </w:r>
    </w:p>
    <w:p w14:paraId="27A8FEC5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096E8D91" w14:textId="38F79C35" w:rsidR="0062093E" w:rsidRDefault="0062093E" w:rsidP="000A6F06">
      <w:pPr>
        <w:pStyle w:val="Heading2"/>
      </w:pPr>
      <w:r>
        <w:t>Financial Report</w:t>
      </w:r>
    </w:p>
    <w:p w14:paraId="134AF56C" w14:textId="26843309" w:rsidR="004E486B" w:rsidRDefault="00D1638E" w:rsidP="009B1D15">
      <w:pPr>
        <w:pStyle w:val="Heading2"/>
      </w:pPr>
      <w:r>
        <w:t>Budget</w:t>
      </w:r>
      <w:r w:rsidR="000A6F06">
        <w:t xml:space="preserve"> </w:t>
      </w:r>
      <w:r w:rsidR="00C001EC">
        <w:t>2025-26 Annual</w:t>
      </w:r>
      <w:r w:rsidR="00E27D8E">
        <w:t xml:space="preserve"> Operating</w:t>
      </w:r>
      <w:r w:rsidR="00C001EC">
        <w:t xml:space="preserve"> B</w:t>
      </w:r>
      <w:r w:rsidR="000A6F06">
        <w:t>udget</w:t>
      </w:r>
    </w:p>
    <w:p w14:paraId="190C0BA4" w14:textId="6F3C1C78" w:rsidR="00D1638E" w:rsidRDefault="00E27D8E" w:rsidP="00D1638E">
      <w:pPr>
        <w:pStyle w:val="Heading2"/>
      </w:pPr>
      <w:r>
        <w:t>Capital Budget</w:t>
      </w:r>
      <w:r w:rsidR="000C627C">
        <w:t xml:space="preserve"> of 2025-26</w:t>
      </w:r>
    </w:p>
    <w:p w14:paraId="48456D9F" w14:textId="36658B8C" w:rsidR="008C4002" w:rsidRPr="008C4002" w:rsidRDefault="008C4002" w:rsidP="008C4002">
      <w:pPr>
        <w:pStyle w:val="Heading2"/>
      </w:pPr>
      <w:r>
        <w:t>Highlights of Public Meeting February 9, 2026</w:t>
      </w:r>
    </w:p>
    <w:p w14:paraId="3DB5E642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064F4A65" w14:textId="77777777" w:rsidR="007E21D0" w:rsidRDefault="00247075" w:rsidP="00E55791">
      <w:pPr>
        <w:pStyle w:val="Heading1"/>
      </w:pPr>
      <w:r>
        <w:t>ADJOURNMENT</w:t>
      </w:r>
    </w:p>
    <w:p w14:paraId="321A8201" w14:textId="77777777" w:rsidR="000A6F06" w:rsidRPr="000A6F06" w:rsidRDefault="000A6F06" w:rsidP="000A6F06"/>
    <w:p w14:paraId="43A32E0C" w14:textId="77777777" w:rsidR="000A6F06" w:rsidRPr="000A6F06" w:rsidRDefault="000A6F06" w:rsidP="000A6F06"/>
    <w:p w14:paraId="7F963F6C" w14:textId="77777777" w:rsidR="000A6F06" w:rsidRPr="000A6F06" w:rsidRDefault="000A6F06" w:rsidP="000A6F06"/>
    <w:p w14:paraId="65B312D8" w14:textId="77777777" w:rsidR="000A6F06" w:rsidRPr="000A6F06" w:rsidRDefault="000A6F06" w:rsidP="000A6F06"/>
    <w:p w14:paraId="2FF21D41" w14:textId="77777777" w:rsidR="000A6F06" w:rsidRPr="000A6F06" w:rsidRDefault="000A6F06" w:rsidP="000A6F06"/>
    <w:p w14:paraId="5527A956" w14:textId="77777777" w:rsidR="000A6F06" w:rsidRPr="000A6F06" w:rsidRDefault="000A6F06" w:rsidP="000A6F06"/>
    <w:p w14:paraId="0209BE2A" w14:textId="77777777" w:rsidR="000A6F06" w:rsidRPr="000A6F06" w:rsidRDefault="000A6F06" w:rsidP="000A6F06"/>
    <w:p w14:paraId="50396BC3" w14:textId="77777777" w:rsidR="000A6F06" w:rsidRPr="000A6F06" w:rsidRDefault="000A6F06" w:rsidP="000A6F06"/>
    <w:p w14:paraId="70AAB54D" w14:textId="77777777" w:rsidR="000A6F06" w:rsidRPr="000A6F06" w:rsidRDefault="000A6F06" w:rsidP="000A6F06"/>
    <w:p w14:paraId="1BD020F6" w14:textId="77777777" w:rsidR="000A6F06" w:rsidRPr="000A6F06" w:rsidRDefault="000A6F06" w:rsidP="000A6F06"/>
    <w:p w14:paraId="39AB1132" w14:textId="77777777" w:rsidR="000A6F06" w:rsidRPr="000A6F06" w:rsidRDefault="000A6F06" w:rsidP="000A6F06"/>
    <w:p w14:paraId="3855A96D" w14:textId="77777777" w:rsidR="000A6F06" w:rsidRPr="000A6F06" w:rsidRDefault="000A6F06" w:rsidP="000A6F06"/>
    <w:p w14:paraId="55C48BE2" w14:textId="77777777" w:rsidR="000A6F06" w:rsidRPr="000A6F06" w:rsidRDefault="000A6F06" w:rsidP="000A6F06"/>
    <w:p w14:paraId="101E5A6B" w14:textId="77777777" w:rsidR="000A6F06" w:rsidRPr="000A6F06" w:rsidRDefault="000A6F06" w:rsidP="000A6F06"/>
    <w:p w14:paraId="6E68A19F" w14:textId="77777777" w:rsidR="000A6F06" w:rsidRPr="000A6F06" w:rsidRDefault="000A6F06" w:rsidP="000A6F06"/>
    <w:p w14:paraId="7CE7E579" w14:textId="77777777" w:rsidR="000A6F06" w:rsidRPr="000A6F06" w:rsidRDefault="000A6F06" w:rsidP="000A6F06"/>
    <w:p w14:paraId="368C3277" w14:textId="77777777" w:rsidR="000A6F06" w:rsidRPr="000A6F06" w:rsidRDefault="000A6F06" w:rsidP="000A6F06"/>
    <w:sectPr w:rsidR="000A6F06" w:rsidRPr="000A6F06" w:rsidSect="0084686C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7391" w14:textId="77777777" w:rsidR="00693670" w:rsidRDefault="00693670">
      <w:r>
        <w:separator/>
      </w:r>
    </w:p>
  </w:endnote>
  <w:endnote w:type="continuationSeparator" w:id="0">
    <w:p w14:paraId="5A773494" w14:textId="77777777" w:rsidR="00693670" w:rsidRDefault="0069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2B71" w14:textId="76625A23" w:rsidR="00253401" w:rsidRDefault="000A6F06" w:rsidP="00253401">
    <w:pPr>
      <w:pStyle w:val="FooterRMNS"/>
    </w:pPr>
    <w:r>
      <w:t xml:space="preserve">March 9, </w:t>
    </w:r>
    <w:proofErr w:type="gramStart"/>
    <w:r>
      <w:t>2026</w:t>
    </w:r>
    <w:proofErr w:type="gramEnd"/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6FB47287" w14:textId="0C7C0451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0A6F06">
      <w:rPr>
        <w:color w:val="000000"/>
      </w:rPr>
      <w:t>Finance</w:t>
    </w:r>
    <w:r w:rsidR="00852040">
      <w:rPr>
        <w:color w:val="000000"/>
      </w:rPr>
      <w:t xml:space="preserve"> &amp; Infrastructure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8069" w14:textId="77777777" w:rsidR="00693670" w:rsidRDefault="00693670">
      <w:r>
        <w:separator/>
      </w:r>
    </w:p>
  </w:footnote>
  <w:footnote w:type="continuationSeparator" w:id="0">
    <w:p w14:paraId="79C282D5" w14:textId="77777777" w:rsidR="00693670" w:rsidRDefault="0069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06"/>
    <w:rsid w:val="00046A5A"/>
    <w:rsid w:val="00074441"/>
    <w:rsid w:val="000902F9"/>
    <w:rsid w:val="000A6F06"/>
    <w:rsid w:val="000B57FA"/>
    <w:rsid w:val="000C627C"/>
    <w:rsid w:val="000D38E6"/>
    <w:rsid w:val="000F1FDE"/>
    <w:rsid w:val="00111096"/>
    <w:rsid w:val="001A7A79"/>
    <w:rsid w:val="001C7122"/>
    <w:rsid w:val="002264F6"/>
    <w:rsid w:val="00247075"/>
    <w:rsid w:val="00253401"/>
    <w:rsid w:val="0027282A"/>
    <w:rsid w:val="002B20AB"/>
    <w:rsid w:val="002C5408"/>
    <w:rsid w:val="00327753"/>
    <w:rsid w:val="003330F9"/>
    <w:rsid w:val="00337FC8"/>
    <w:rsid w:val="00375A16"/>
    <w:rsid w:val="00386D45"/>
    <w:rsid w:val="003901FE"/>
    <w:rsid w:val="003A03F3"/>
    <w:rsid w:val="003C35CC"/>
    <w:rsid w:val="004B1F4A"/>
    <w:rsid w:val="004D5B64"/>
    <w:rsid w:val="004E486B"/>
    <w:rsid w:val="005432C5"/>
    <w:rsid w:val="00552A04"/>
    <w:rsid w:val="0055300E"/>
    <w:rsid w:val="00570A5E"/>
    <w:rsid w:val="005A33F4"/>
    <w:rsid w:val="0062093E"/>
    <w:rsid w:val="00667D33"/>
    <w:rsid w:val="00693670"/>
    <w:rsid w:val="007030D5"/>
    <w:rsid w:val="00772DDE"/>
    <w:rsid w:val="007E21D0"/>
    <w:rsid w:val="00817B9F"/>
    <w:rsid w:val="00833C57"/>
    <w:rsid w:val="0084686C"/>
    <w:rsid w:val="00852040"/>
    <w:rsid w:val="00855C63"/>
    <w:rsid w:val="00872743"/>
    <w:rsid w:val="008C061B"/>
    <w:rsid w:val="008C0999"/>
    <w:rsid w:val="008C4002"/>
    <w:rsid w:val="008E14D0"/>
    <w:rsid w:val="00915039"/>
    <w:rsid w:val="009231F1"/>
    <w:rsid w:val="009316CB"/>
    <w:rsid w:val="00982F5B"/>
    <w:rsid w:val="009933E7"/>
    <w:rsid w:val="009A5699"/>
    <w:rsid w:val="009B1D15"/>
    <w:rsid w:val="00A8776B"/>
    <w:rsid w:val="00AB7DA1"/>
    <w:rsid w:val="00AE35CC"/>
    <w:rsid w:val="00AF7EE9"/>
    <w:rsid w:val="00B332F0"/>
    <w:rsid w:val="00B558EF"/>
    <w:rsid w:val="00B72014"/>
    <w:rsid w:val="00BD5CF5"/>
    <w:rsid w:val="00C001EC"/>
    <w:rsid w:val="00C31A47"/>
    <w:rsid w:val="00C43547"/>
    <w:rsid w:val="00CA6B6E"/>
    <w:rsid w:val="00CC1B9F"/>
    <w:rsid w:val="00CD07B4"/>
    <w:rsid w:val="00CE4F3E"/>
    <w:rsid w:val="00D11AE6"/>
    <w:rsid w:val="00D14D7F"/>
    <w:rsid w:val="00D1638E"/>
    <w:rsid w:val="00D32D5B"/>
    <w:rsid w:val="00D56C9C"/>
    <w:rsid w:val="00D6716A"/>
    <w:rsid w:val="00D733AD"/>
    <w:rsid w:val="00DA665A"/>
    <w:rsid w:val="00DB4DFE"/>
    <w:rsid w:val="00E27D8E"/>
    <w:rsid w:val="00E4730E"/>
    <w:rsid w:val="00E97F64"/>
    <w:rsid w:val="00EB7A7F"/>
    <w:rsid w:val="00EE1F94"/>
    <w:rsid w:val="00EE56A9"/>
    <w:rsid w:val="00EF7A4A"/>
    <w:rsid w:val="00F026C4"/>
    <w:rsid w:val="00F6175E"/>
    <w:rsid w:val="00FB0961"/>
    <w:rsid w:val="00FC0769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ED18F"/>
  <w15:docId w15:val="{30814F5A-25ED-4000-9953-83FD51D7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02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02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C4002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8C4002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4002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4002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4002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0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0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0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C40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4002"/>
  </w:style>
  <w:style w:type="paragraph" w:styleId="Title">
    <w:name w:val="Title"/>
    <w:basedOn w:val="Normal"/>
    <w:next w:val="Normal"/>
    <w:uiPriority w:val="10"/>
    <w:qFormat/>
    <w:rsid w:val="008C4002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8C4002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4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002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8C4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02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8C4002"/>
    <w:pPr>
      <w:ind w:left="720"/>
      <w:contextualSpacing/>
    </w:pPr>
  </w:style>
  <w:style w:type="paragraph" w:customStyle="1" w:styleId="Default">
    <w:name w:val="Default"/>
    <w:rsid w:val="008C400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8C40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4002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8C4002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8C4002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8C4002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8C4002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8C4002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8C4002"/>
    <w:rPr>
      <w:lang w:val="en-CA" w:eastAsia="en-CA"/>
    </w:rPr>
  </w:style>
  <w:style w:type="paragraph" w:styleId="NoSpacing">
    <w:name w:val="No Spacing"/>
    <w:uiPriority w:val="1"/>
    <w:qFormat/>
    <w:rsid w:val="008C4002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02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C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8C4002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8C4002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8C4002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0FA6F146-2316-41AC-8E70-6EFF59A84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54</TotalTime>
  <Pages>2</Pages>
  <Words>87</Words>
  <Characters>475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17</cp:revision>
  <cp:lastPrinted>2026-03-05T16:00:00Z</cp:lastPrinted>
  <dcterms:created xsi:type="dcterms:W3CDTF">2026-03-05T14:50:00Z</dcterms:created>
  <dcterms:modified xsi:type="dcterms:W3CDTF">2026-03-06T12:48:00Z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