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90A3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5C9CB5" wp14:editId="1BF4844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348F7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C9C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A5348F7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47BC9076" w14:textId="50B0D7FF" w:rsidR="007030D5" w:rsidRDefault="00CE1622" w:rsidP="007030D5">
      <w:pPr>
        <w:pStyle w:val="Subtitle"/>
      </w:pPr>
      <w:bookmarkStart w:id="0" w:name="_Hlk147919985"/>
      <w:r>
        <w:t>Special Council Meeting</w:t>
      </w:r>
      <w:r w:rsidR="007030D5">
        <w:t xml:space="preserve"> </w:t>
      </w:r>
      <w:bookmarkEnd w:id="0"/>
      <w:r w:rsidR="007030D5">
        <w:t>– Rural Municipality of North Shore</w:t>
      </w:r>
    </w:p>
    <w:p w14:paraId="27FED124" w14:textId="3D4190D2" w:rsidR="003A03F3" w:rsidRDefault="002C53D6" w:rsidP="007030D5">
      <w:pPr>
        <w:pStyle w:val="Subtitle"/>
      </w:pPr>
      <w:r>
        <w:t xml:space="preserve">March </w:t>
      </w:r>
      <w:r w:rsidR="00CE1622">
        <w:t>25</w:t>
      </w:r>
      <w:r w:rsidR="00CE1622" w:rsidRPr="00CE1622">
        <w:rPr>
          <w:vertAlign w:val="superscript"/>
        </w:rPr>
        <w:t>th</w:t>
      </w:r>
      <w:r w:rsidR="00CE1622">
        <w:t>, 2026</w:t>
      </w:r>
      <w:r w:rsidR="007944C3">
        <w:t xml:space="preserve"> @ 6:00 PM</w:t>
      </w:r>
    </w:p>
    <w:p w14:paraId="75AA167C" w14:textId="77777777" w:rsidR="007030D5" w:rsidRDefault="007030D5" w:rsidP="007030D5">
      <w:pPr>
        <w:pStyle w:val="Subtitle"/>
      </w:pPr>
      <w:r>
        <w:t>North Shore Community Centre</w:t>
      </w:r>
    </w:p>
    <w:p w14:paraId="192D8D08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03883AA9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1C3F1534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3B1D1B05" w14:textId="2BB37353" w:rsidR="0084686C" w:rsidRDefault="007944C3" w:rsidP="00253401">
      <w:pPr>
        <w:pStyle w:val="Heading1"/>
      </w:pPr>
      <w:r>
        <w:t>New Business (Requests for Decision)</w:t>
      </w:r>
    </w:p>
    <w:p w14:paraId="75C5A64A" w14:textId="538A681E" w:rsidR="007944C3" w:rsidRDefault="00A83479" w:rsidP="00482FBE">
      <w:pPr>
        <w:pStyle w:val="Heading2"/>
        <w:numPr>
          <w:ilvl w:val="0"/>
          <w:numId w:val="0"/>
        </w:numPr>
        <w:ind w:left="426"/>
      </w:pPr>
      <w:r>
        <w:t xml:space="preserve">Special </w:t>
      </w:r>
      <w:r w:rsidR="007944C3">
        <w:t xml:space="preserve">meeting to </w:t>
      </w:r>
      <w:r w:rsidR="00482FBE">
        <w:t xml:space="preserve">reread and </w:t>
      </w:r>
      <w:r w:rsidR="007944C3">
        <w:t xml:space="preserve">consider applications for proposed amendments to Rural Municipality of North Shore’s Official Plan and 2021-02 Land Use Bylaw to rezone the following: </w:t>
      </w:r>
    </w:p>
    <w:p w14:paraId="1B1F0861" w14:textId="77777777" w:rsidR="00A83479" w:rsidRDefault="00A83479" w:rsidP="00A83479">
      <w:pPr>
        <w:pStyle w:val="Heading2"/>
      </w:pPr>
      <w:r>
        <w:t xml:space="preserve">RFD-2026-01 Rezoning from Agricultural (A) to Residential </w:t>
      </w:r>
      <w:proofErr w:type="gramStart"/>
      <w:r>
        <w:t>( R</w:t>
      </w:r>
      <w:proofErr w:type="gramEnd"/>
      <w:r>
        <w:t xml:space="preserve"> ) Stanhope PID# 135061 &amp; 135046</w:t>
      </w:r>
    </w:p>
    <w:p w14:paraId="109133C7" w14:textId="77777777" w:rsidR="00A83479" w:rsidRDefault="00A83479" w:rsidP="00A83479">
      <w:pPr>
        <w:pStyle w:val="Heading2"/>
      </w:pPr>
      <w:r>
        <w:t xml:space="preserve">RFD-2026-02 Rezoning from Agricultural </w:t>
      </w:r>
      <w:proofErr w:type="gramStart"/>
      <w:r>
        <w:t>( A</w:t>
      </w:r>
      <w:proofErr w:type="gramEnd"/>
      <w:r>
        <w:t xml:space="preserve">) to Residential </w:t>
      </w:r>
      <w:proofErr w:type="gramStart"/>
      <w:r>
        <w:t>( R</w:t>
      </w:r>
      <w:proofErr w:type="gramEnd"/>
      <w:r>
        <w:t xml:space="preserve"> ) Friston Road PID# 135228</w:t>
      </w:r>
    </w:p>
    <w:p w14:paraId="0CB79F96" w14:textId="7F1352BC" w:rsidR="00A83479" w:rsidRPr="004E486B" w:rsidRDefault="00A83479" w:rsidP="008940CE">
      <w:pPr>
        <w:pStyle w:val="Heading2"/>
      </w:pPr>
      <w:r>
        <w:t xml:space="preserve">RFD-2026-03 Rezoning from Institutional </w:t>
      </w:r>
      <w:proofErr w:type="gramStart"/>
      <w:r>
        <w:t>( I</w:t>
      </w:r>
      <w:proofErr w:type="gramEnd"/>
      <w:r>
        <w:t xml:space="preserve"> ) to Commercial (C) PID# 1183227 Corran Ban</w:t>
      </w:r>
    </w:p>
    <w:p w14:paraId="4B5386DD" w14:textId="73784A24" w:rsidR="006F274D" w:rsidRDefault="00247075" w:rsidP="00194A25">
      <w:pPr>
        <w:pStyle w:val="Heading1"/>
      </w:pPr>
      <w:r>
        <w:t>NEXT MEETING</w:t>
      </w:r>
    </w:p>
    <w:p w14:paraId="08A0EACE" w14:textId="77777777" w:rsidR="007E21D0" w:rsidRDefault="00247075" w:rsidP="00E55791">
      <w:pPr>
        <w:pStyle w:val="Heading1"/>
      </w:pPr>
      <w:r>
        <w:t>ADJOURNMENT</w:t>
      </w:r>
    </w:p>
    <w:p w14:paraId="0C56D066" w14:textId="77777777" w:rsidR="00D25F11" w:rsidRPr="00D25F11" w:rsidRDefault="00D25F11" w:rsidP="00D25F11"/>
    <w:p w14:paraId="151C3BAF" w14:textId="77777777" w:rsidR="00D25F11" w:rsidRPr="00D25F11" w:rsidRDefault="00D25F11" w:rsidP="00D25F11"/>
    <w:p w14:paraId="2E6238AC" w14:textId="77777777" w:rsidR="00D25F11" w:rsidRPr="00D25F11" w:rsidRDefault="00D25F11" w:rsidP="00D25F11"/>
    <w:p w14:paraId="6993E29E" w14:textId="77777777" w:rsidR="00D25F11" w:rsidRPr="00D25F11" w:rsidRDefault="00D25F11" w:rsidP="00D25F11"/>
    <w:p w14:paraId="160A9F70" w14:textId="77777777" w:rsidR="00D25F11" w:rsidRPr="00D25F11" w:rsidRDefault="00D25F11" w:rsidP="00D25F11"/>
    <w:p w14:paraId="1B330836" w14:textId="77777777" w:rsidR="00D25F11" w:rsidRPr="00D25F11" w:rsidRDefault="00D25F11" w:rsidP="00D25F11"/>
    <w:p w14:paraId="06F03A72" w14:textId="77777777" w:rsidR="00D25F11" w:rsidRPr="00D25F11" w:rsidRDefault="00D25F11" w:rsidP="00D25F11"/>
    <w:p w14:paraId="770B8CDF" w14:textId="77777777" w:rsidR="00D25F11" w:rsidRPr="00D25F11" w:rsidRDefault="00D25F11" w:rsidP="00D25F11"/>
    <w:p w14:paraId="519716D9" w14:textId="77777777" w:rsidR="00D25F11" w:rsidRPr="00D25F11" w:rsidRDefault="00D25F11" w:rsidP="00D25F11"/>
    <w:p w14:paraId="3B2667A6" w14:textId="77777777" w:rsidR="00D25F11" w:rsidRPr="00D25F11" w:rsidRDefault="00D25F11" w:rsidP="00D25F11"/>
    <w:p w14:paraId="34F0F57C" w14:textId="77777777" w:rsidR="00D25F11" w:rsidRPr="00D25F11" w:rsidRDefault="00D25F11" w:rsidP="00D25F11"/>
    <w:p w14:paraId="61A301C3" w14:textId="77777777" w:rsidR="00D25F11" w:rsidRPr="00D25F11" w:rsidRDefault="00D25F11" w:rsidP="00D25F11"/>
    <w:p w14:paraId="7CCD9E97" w14:textId="77777777" w:rsidR="00D25F11" w:rsidRPr="00D25F11" w:rsidRDefault="00D25F11" w:rsidP="00D25F11"/>
    <w:p w14:paraId="6A8B23D2" w14:textId="77777777" w:rsidR="00D25F11" w:rsidRPr="00D25F11" w:rsidRDefault="00D25F11" w:rsidP="00D25F11"/>
    <w:p w14:paraId="10FEC885" w14:textId="77777777" w:rsidR="00D25F11" w:rsidRPr="00D25F11" w:rsidRDefault="00D25F11" w:rsidP="00D25F11"/>
    <w:p w14:paraId="75F5558E" w14:textId="77777777" w:rsidR="00D25F11" w:rsidRPr="00D25F11" w:rsidRDefault="00D25F11" w:rsidP="00D25F11"/>
    <w:p w14:paraId="34E2E6A2" w14:textId="77777777" w:rsidR="00D25F11" w:rsidRPr="00D25F11" w:rsidRDefault="00D25F11" w:rsidP="00D25F11"/>
    <w:p w14:paraId="1AE615AE" w14:textId="77777777" w:rsidR="00D25F11" w:rsidRDefault="00D25F11" w:rsidP="00D25F11">
      <w:pPr>
        <w:rPr>
          <w:b/>
          <w:color w:val="000000"/>
          <w:sz w:val="24"/>
          <w:szCs w:val="24"/>
        </w:rPr>
      </w:pPr>
    </w:p>
    <w:p w14:paraId="609A9EAD" w14:textId="77777777" w:rsidR="00D25F11" w:rsidRPr="00D25F11" w:rsidRDefault="00D25F11" w:rsidP="00D25F11"/>
    <w:sectPr w:rsidR="00D25F11" w:rsidRPr="00D25F11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17D8" w14:textId="77777777" w:rsidR="00B81F39" w:rsidRDefault="00B81F39">
      <w:r>
        <w:separator/>
      </w:r>
    </w:p>
  </w:endnote>
  <w:endnote w:type="continuationSeparator" w:id="0">
    <w:p w14:paraId="5A8BF361" w14:textId="77777777" w:rsidR="00B81F39" w:rsidRDefault="00B8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3013" w14:textId="77777777" w:rsidR="00D25F11" w:rsidRDefault="00D25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C672" w14:textId="17AE7B5C" w:rsidR="00253401" w:rsidRDefault="00D25F11" w:rsidP="00253401">
    <w:pPr>
      <w:pStyle w:val="FooterRMNS"/>
    </w:pPr>
    <w:r>
      <w:t>March</w:t>
    </w:r>
    <w:r w:rsidR="00F20478">
      <w:t xml:space="preserve"> 25, </w:t>
    </w:r>
    <w:proofErr w:type="gramStart"/>
    <w:r w:rsidR="00F20478">
      <w:t>202</w:t>
    </w:r>
    <w:r>
      <w:t>6</w:t>
    </w:r>
    <w:proofErr w:type="gramEnd"/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2E51F023" w14:textId="0329D6F4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D25F11">
      <w:rPr>
        <w:color w:val="000000"/>
      </w:rPr>
      <w:t>Specia</w:t>
    </w:r>
    <w:r w:rsidR="00A6138B">
      <w:rPr>
        <w:color w:val="000000"/>
      </w:rPr>
      <w:t>l Council Meeting</w:t>
    </w:r>
    <w:r w:rsidR="00F20478"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8A75" w14:textId="77777777" w:rsidR="00D25F11" w:rsidRDefault="00D2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3480" w14:textId="77777777" w:rsidR="00B81F39" w:rsidRDefault="00B81F39">
      <w:r>
        <w:separator/>
      </w:r>
    </w:p>
  </w:footnote>
  <w:footnote w:type="continuationSeparator" w:id="0">
    <w:p w14:paraId="5A7BD47D" w14:textId="77777777" w:rsidR="00B81F39" w:rsidRDefault="00B8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BECC" w14:textId="77777777" w:rsidR="00D25F11" w:rsidRDefault="00D25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0471" w14:textId="77777777" w:rsidR="00D25F11" w:rsidRDefault="00D25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AE01" w14:textId="77777777" w:rsidR="00D25F11" w:rsidRDefault="00D25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C3"/>
    <w:rsid w:val="00046A5A"/>
    <w:rsid w:val="00074441"/>
    <w:rsid w:val="000902F9"/>
    <w:rsid w:val="00093C0C"/>
    <w:rsid w:val="000B57FA"/>
    <w:rsid w:val="000D68D4"/>
    <w:rsid w:val="00111096"/>
    <w:rsid w:val="00194A25"/>
    <w:rsid w:val="001A7A79"/>
    <w:rsid w:val="001C7122"/>
    <w:rsid w:val="001D7F32"/>
    <w:rsid w:val="002264F6"/>
    <w:rsid w:val="00247075"/>
    <w:rsid w:val="00253401"/>
    <w:rsid w:val="0027282A"/>
    <w:rsid w:val="002B20AB"/>
    <w:rsid w:val="002C53D6"/>
    <w:rsid w:val="002C5408"/>
    <w:rsid w:val="00327753"/>
    <w:rsid w:val="00332C27"/>
    <w:rsid w:val="003330F9"/>
    <w:rsid w:val="00337FC8"/>
    <w:rsid w:val="00375A16"/>
    <w:rsid w:val="00386D45"/>
    <w:rsid w:val="003901FE"/>
    <w:rsid w:val="003A03F3"/>
    <w:rsid w:val="003C35CC"/>
    <w:rsid w:val="00482FBE"/>
    <w:rsid w:val="004D5B64"/>
    <w:rsid w:val="004E486B"/>
    <w:rsid w:val="005432C5"/>
    <w:rsid w:val="00552A04"/>
    <w:rsid w:val="0056402D"/>
    <w:rsid w:val="00570A5E"/>
    <w:rsid w:val="005A33F4"/>
    <w:rsid w:val="00667D33"/>
    <w:rsid w:val="006F274D"/>
    <w:rsid w:val="007030D5"/>
    <w:rsid w:val="00772DDE"/>
    <w:rsid w:val="007944C3"/>
    <w:rsid w:val="007E21D0"/>
    <w:rsid w:val="00817B9F"/>
    <w:rsid w:val="00833C57"/>
    <w:rsid w:val="008420B1"/>
    <w:rsid w:val="0084686C"/>
    <w:rsid w:val="00855C63"/>
    <w:rsid w:val="00872743"/>
    <w:rsid w:val="008934DB"/>
    <w:rsid w:val="008940CE"/>
    <w:rsid w:val="008C061B"/>
    <w:rsid w:val="008C0999"/>
    <w:rsid w:val="008E14D0"/>
    <w:rsid w:val="00915039"/>
    <w:rsid w:val="009231F1"/>
    <w:rsid w:val="009316CB"/>
    <w:rsid w:val="0095293E"/>
    <w:rsid w:val="00982F5B"/>
    <w:rsid w:val="009933E7"/>
    <w:rsid w:val="00A6138B"/>
    <w:rsid w:val="00A75B91"/>
    <w:rsid w:val="00A83479"/>
    <w:rsid w:val="00A8776B"/>
    <w:rsid w:val="00AB7DA1"/>
    <w:rsid w:val="00AE35CC"/>
    <w:rsid w:val="00B332F0"/>
    <w:rsid w:val="00B72014"/>
    <w:rsid w:val="00B81F39"/>
    <w:rsid w:val="00BD5CF5"/>
    <w:rsid w:val="00C03A7B"/>
    <w:rsid w:val="00C31A47"/>
    <w:rsid w:val="00CA6B6E"/>
    <w:rsid w:val="00CB2DD1"/>
    <w:rsid w:val="00CD07B4"/>
    <w:rsid w:val="00CE1622"/>
    <w:rsid w:val="00CE4F3E"/>
    <w:rsid w:val="00D25F11"/>
    <w:rsid w:val="00D32D5B"/>
    <w:rsid w:val="00D56C9C"/>
    <w:rsid w:val="00DA665A"/>
    <w:rsid w:val="00DB4DFE"/>
    <w:rsid w:val="00DE73EE"/>
    <w:rsid w:val="00E4730E"/>
    <w:rsid w:val="00E97F64"/>
    <w:rsid w:val="00EB7A7F"/>
    <w:rsid w:val="00EE1F94"/>
    <w:rsid w:val="00EE56A9"/>
    <w:rsid w:val="00EF7A4A"/>
    <w:rsid w:val="00F026C4"/>
    <w:rsid w:val="00F20478"/>
    <w:rsid w:val="00FB0961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C9B5C"/>
  <w15:docId w15:val="{E4D2E912-2F87-4C37-BFCE-70240388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32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F32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1D7F32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1D7F32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D7F32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D7F32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D7F32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3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3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3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D7F32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1D7F32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7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F32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1D7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F32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1D7F32"/>
    <w:pPr>
      <w:ind w:left="720"/>
      <w:contextualSpacing/>
    </w:pPr>
  </w:style>
  <w:style w:type="paragraph" w:customStyle="1" w:styleId="Default">
    <w:name w:val="Default"/>
    <w:rsid w:val="001D7F3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1D7F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7F32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1D7F32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1D7F32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1D7F32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1D7F32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1D7F32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1D7F32"/>
    <w:rPr>
      <w:lang w:val="en-CA" w:eastAsia="en-CA"/>
    </w:rPr>
  </w:style>
  <w:style w:type="paragraph" w:styleId="NoSpacing">
    <w:name w:val="No Spacing"/>
    <w:uiPriority w:val="1"/>
    <w:qFormat/>
    <w:rsid w:val="001D7F32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32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D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1D7F32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D7F32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1D7F32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6CFEA-B60B-4813-A0B9-058CD686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6</TotalTime>
  <Pages>2</Pages>
  <Words>123</Words>
  <Characters>650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Senior Assistant</cp:lastModifiedBy>
  <cp:revision>4</cp:revision>
  <cp:lastPrinted>2025-06-25T14:34:00Z</cp:lastPrinted>
  <dcterms:created xsi:type="dcterms:W3CDTF">2026-03-23T16:30:00Z</dcterms:created>
  <dcterms:modified xsi:type="dcterms:W3CDTF">2026-03-23T16:47:00Z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