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91D" w14:textId="56581F68" w:rsidR="007030D5" w:rsidRPr="00253401" w:rsidRDefault="007030D5" w:rsidP="007030D5">
      <w:pPr>
        <w:pStyle w:val="Title"/>
        <w:rPr>
          <w:color w:val="000000"/>
        </w:rPr>
      </w:pPr>
      <w:r>
        <w:t>UNAPPROVED AGENDA</w:t>
      </w:r>
    </w:p>
    <w:p w14:paraId="1C6B1731" w14:textId="610F3738" w:rsidR="007030D5" w:rsidRDefault="000A6F06" w:rsidP="007030D5">
      <w:pPr>
        <w:pStyle w:val="Subtitle"/>
      </w:pPr>
      <w:bookmarkStart w:id="0" w:name="_Hlk147919985"/>
      <w:r>
        <w:t>Finance</w:t>
      </w:r>
      <w:r w:rsidR="00852040">
        <w:t>&amp; Infrastructure</w:t>
      </w:r>
      <w:r w:rsidR="007030D5">
        <w:t xml:space="preserve"> </w:t>
      </w:r>
      <w:bookmarkEnd w:id="0"/>
      <w:r w:rsidR="007030D5">
        <w:t>– Rural Municipality of North Shore</w:t>
      </w:r>
    </w:p>
    <w:p w14:paraId="53657B7B" w14:textId="3E234FF5" w:rsidR="003A03F3" w:rsidRDefault="00563B18" w:rsidP="007030D5">
      <w:pPr>
        <w:pStyle w:val="Subtitle"/>
      </w:pPr>
      <w:r>
        <w:t>April 2</w:t>
      </w:r>
      <w:r w:rsidR="009879D5">
        <w:t>9</w:t>
      </w:r>
      <w:r w:rsidR="003A03F3">
        <w:t>,</w:t>
      </w:r>
      <w:r w:rsidR="000A6F06">
        <w:t>2026,</w:t>
      </w:r>
      <w:r w:rsidR="003A03F3">
        <w:t xml:space="preserve"> </w:t>
      </w:r>
      <w:r w:rsidR="000A6F06">
        <w:t>6:30 pm</w:t>
      </w:r>
    </w:p>
    <w:p w14:paraId="773EFEDD" w14:textId="77777777" w:rsidR="007030D5" w:rsidRDefault="007030D5" w:rsidP="007030D5">
      <w:pPr>
        <w:pStyle w:val="Subtitle"/>
      </w:pPr>
      <w:r>
        <w:t>North Shore Community Centre</w:t>
      </w:r>
    </w:p>
    <w:p w14:paraId="46C454AD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74F15C5E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6A717516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DA5BF69" w14:textId="77777777" w:rsidR="0084686C" w:rsidRDefault="00247075" w:rsidP="00253401">
      <w:pPr>
        <w:pStyle w:val="Heading1"/>
      </w:pPr>
      <w:r>
        <w:t xml:space="preserve">APPROVAL OF THE MINUTES </w:t>
      </w:r>
    </w:p>
    <w:p w14:paraId="105EFE2F" w14:textId="35E8C0C8" w:rsidR="009B1D15" w:rsidRPr="009B1D15" w:rsidRDefault="00AF7EE9" w:rsidP="00D6716A">
      <w:pPr>
        <w:pStyle w:val="Heading2"/>
      </w:pPr>
      <w:r>
        <w:t>Finance</w:t>
      </w:r>
      <w:r w:rsidR="00B558EF">
        <w:t xml:space="preserve"> &amp; </w:t>
      </w:r>
      <w:r w:rsidR="0062093E">
        <w:t xml:space="preserve">Infrastructure </w:t>
      </w:r>
      <w:r w:rsidR="0062093E" w:rsidRPr="003A03F3">
        <w:t>–</w:t>
      </w:r>
      <w:r w:rsidR="00E4730E" w:rsidRPr="00253401">
        <w:t xml:space="preserve"> </w:t>
      </w:r>
      <w:r w:rsidR="00843E32">
        <w:t>Feb</w:t>
      </w:r>
      <w:r w:rsidR="00305358">
        <w:t xml:space="preserve"> 9</w:t>
      </w:r>
      <w:r>
        <w:t>, 2026</w:t>
      </w:r>
    </w:p>
    <w:p w14:paraId="35E8067F" w14:textId="4D9A84FD" w:rsidR="009231F1" w:rsidRPr="000F1FDE" w:rsidRDefault="00247075" w:rsidP="000F1FDE">
      <w:pPr>
        <w:pStyle w:val="Heading2"/>
      </w:pPr>
      <w:r w:rsidRPr="00253401">
        <w:t>Business arising from the minutes</w:t>
      </w:r>
      <w:r w:rsidR="009231F1" w:rsidRPr="000F1FDE">
        <w:t>.</w:t>
      </w:r>
    </w:p>
    <w:p w14:paraId="27A8FEC5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096E8D91" w14:textId="538699D4" w:rsidR="0062093E" w:rsidRDefault="0062093E" w:rsidP="000A6F06">
      <w:pPr>
        <w:pStyle w:val="Heading2"/>
      </w:pPr>
      <w:r>
        <w:t>Financial Report</w:t>
      </w:r>
      <w:r w:rsidR="00CD2BAD">
        <w:t xml:space="preserve"> Update</w:t>
      </w:r>
    </w:p>
    <w:p w14:paraId="6EB76843" w14:textId="6DC83BF2" w:rsidR="00D96780" w:rsidRPr="00D96780" w:rsidRDefault="00D96780" w:rsidP="00D96780">
      <w:pPr>
        <w:pStyle w:val="Heading2"/>
      </w:pPr>
      <w:r w:rsidRPr="00D96780">
        <w:t>Gym Floor</w:t>
      </w:r>
    </w:p>
    <w:p w14:paraId="39838B90" w14:textId="396BE459" w:rsidR="00351176" w:rsidRDefault="004747F1" w:rsidP="009B1D15">
      <w:pPr>
        <w:pStyle w:val="Heading2"/>
      </w:pPr>
      <w:r>
        <w:t>Capital projects</w:t>
      </w:r>
    </w:p>
    <w:p w14:paraId="134AF56C" w14:textId="1880D1EB" w:rsidR="004E486B" w:rsidRDefault="003A1088" w:rsidP="009B1D15">
      <w:pPr>
        <w:pStyle w:val="Heading2"/>
      </w:pPr>
      <w:r>
        <w:t>Mighty Oaks Daycare Lease</w:t>
      </w:r>
    </w:p>
    <w:p w14:paraId="3DB5E642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321A8201" w14:textId="670D2351" w:rsidR="000A6F06" w:rsidRPr="000A6F06" w:rsidRDefault="00247075" w:rsidP="000A6F06">
      <w:pPr>
        <w:pStyle w:val="Heading1"/>
      </w:pPr>
      <w:r>
        <w:t>ADJOURNMENT</w:t>
      </w:r>
    </w:p>
    <w:sectPr w:rsidR="000A6F06" w:rsidRPr="000A6F06" w:rsidSect="0084686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0FDC" w14:textId="77777777" w:rsidR="00F85E77" w:rsidRDefault="00F85E77">
      <w:r>
        <w:separator/>
      </w:r>
    </w:p>
  </w:endnote>
  <w:endnote w:type="continuationSeparator" w:id="0">
    <w:p w14:paraId="1B49C087" w14:textId="77777777" w:rsidR="00F85E77" w:rsidRDefault="00F8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2B71" w14:textId="393B5C2A" w:rsidR="00253401" w:rsidRDefault="007E0A7A" w:rsidP="00253401">
    <w:pPr>
      <w:pStyle w:val="FooterRMNS"/>
    </w:pPr>
    <w:r>
      <w:t>April 2</w:t>
    </w:r>
    <w:r w:rsidR="005C0257">
      <w:t>9</w:t>
    </w:r>
    <w:r w:rsidRPr="007E0A7A">
      <w:rPr>
        <w:vertAlign w:val="superscript"/>
      </w:rPr>
      <w:t>th</w:t>
    </w:r>
    <w:r>
      <w:t xml:space="preserve"> </w:t>
    </w:r>
    <w:r w:rsidR="000A6F06"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6FB47287" w14:textId="0C7C0451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0A6F06">
      <w:rPr>
        <w:color w:val="000000"/>
      </w:rPr>
      <w:t>Finance</w:t>
    </w:r>
    <w:r w:rsidR="00852040">
      <w:rPr>
        <w:color w:val="000000"/>
      </w:rPr>
      <w:t xml:space="preserve"> &amp; Infrastructure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707B" w14:textId="77777777" w:rsidR="00F85E77" w:rsidRDefault="00F85E77">
      <w:r>
        <w:separator/>
      </w:r>
    </w:p>
  </w:footnote>
  <w:footnote w:type="continuationSeparator" w:id="0">
    <w:p w14:paraId="65138B3A" w14:textId="77777777" w:rsidR="00F85E77" w:rsidRDefault="00F8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9B7E" w14:textId="13AF0858" w:rsidR="00C56E3A" w:rsidRDefault="00000000">
    <w:pPr>
      <w:pStyle w:val="Header"/>
    </w:pPr>
    <w:r>
      <w:rPr>
        <w:noProof/>
      </w:rPr>
      <w:pict w14:anchorId="6197B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291297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B640" w14:textId="3E04E14F" w:rsidR="00C56E3A" w:rsidRDefault="00000000">
    <w:pPr>
      <w:pStyle w:val="Header"/>
    </w:pPr>
    <w:r>
      <w:rPr>
        <w:noProof/>
      </w:rPr>
      <w:pict w14:anchorId="152816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291298" o:sp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6947" w14:textId="25FEE166" w:rsidR="00C56E3A" w:rsidRDefault="00000000">
    <w:pPr>
      <w:pStyle w:val="Header"/>
    </w:pPr>
    <w:r>
      <w:rPr>
        <w:noProof/>
      </w:rPr>
      <w:pict w14:anchorId="25E03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291296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06"/>
    <w:rsid w:val="00046A5A"/>
    <w:rsid w:val="00074441"/>
    <w:rsid w:val="000902F9"/>
    <w:rsid w:val="000A6F06"/>
    <w:rsid w:val="000B57FA"/>
    <w:rsid w:val="000C16AB"/>
    <w:rsid w:val="000C627C"/>
    <w:rsid w:val="000D38E6"/>
    <w:rsid w:val="000E704C"/>
    <w:rsid w:val="000F1FDE"/>
    <w:rsid w:val="00111096"/>
    <w:rsid w:val="00177274"/>
    <w:rsid w:val="001A7A79"/>
    <w:rsid w:val="001C6AA9"/>
    <w:rsid w:val="001C7122"/>
    <w:rsid w:val="00212D91"/>
    <w:rsid w:val="002264F6"/>
    <w:rsid w:val="00247075"/>
    <w:rsid w:val="00253401"/>
    <w:rsid w:val="0027282A"/>
    <w:rsid w:val="002B09D4"/>
    <w:rsid w:val="002B20AB"/>
    <w:rsid w:val="002C5408"/>
    <w:rsid w:val="00305358"/>
    <w:rsid w:val="00327753"/>
    <w:rsid w:val="003330F9"/>
    <w:rsid w:val="00337FC8"/>
    <w:rsid w:val="00351176"/>
    <w:rsid w:val="00375A16"/>
    <w:rsid w:val="00386D45"/>
    <w:rsid w:val="003901FE"/>
    <w:rsid w:val="003A03F3"/>
    <w:rsid w:val="003A1088"/>
    <w:rsid w:val="003C35CC"/>
    <w:rsid w:val="00400E75"/>
    <w:rsid w:val="004266B9"/>
    <w:rsid w:val="004747F1"/>
    <w:rsid w:val="004B1F4A"/>
    <w:rsid w:val="004D5B64"/>
    <w:rsid w:val="004E486B"/>
    <w:rsid w:val="005116CD"/>
    <w:rsid w:val="00533DB4"/>
    <w:rsid w:val="005432C5"/>
    <w:rsid w:val="00552A04"/>
    <w:rsid w:val="0055300E"/>
    <w:rsid w:val="00563B18"/>
    <w:rsid w:val="00570A5E"/>
    <w:rsid w:val="005A33F4"/>
    <w:rsid w:val="005A794C"/>
    <w:rsid w:val="005C0257"/>
    <w:rsid w:val="005C7F40"/>
    <w:rsid w:val="00615D29"/>
    <w:rsid w:val="0062093E"/>
    <w:rsid w:val="00667D33"/>
    <w:rsid w:val="00693670"/>
    <w:rsid w:val="007030D5"/>
    <w:rsid w:val="00713D1F"/>
    <w:rsid w:val="00717F63"/>
    <w:rsid w:val="007264D7"/>
    <w:rsid w:val="00772DDE"/>
    <w:rsid w:val="007B2431"/>
    <w:rsid w:val="007B2807"/>
    <w:rsid w:val="007E0A7A"/>
    <w:rsid w:val="007E21D0"/>
    <w:rsid w:val="00817B9F"/>
    <w:rsid w:val="00833C57"/>
    <w:rsid w:val="00843E32"/>
    <w:rsid w:val="0084686C"/>
    <w:rsid w:val="00852040"/>
    <w:rsid w:val="00855C63"/>
    <w:rsid w:val="00860DA6"/>
    <w:rsid w:val="00872743"/>
    <w:rsid w:val="008A39B1"/>
    <w:rsid w:val="008C061B"/>
    <w:rsid w:val="008C0999"/>
    <w:rsid w:val="008C4002"/>
    <w:rsid w:val="008E14D0"/>
    <w:rsid w:val="00915039"/>
    <w:rsid w:val="009231F1"/>
    <w:rsid w:val="009316CB"/>
    <w:rsid w:val="00944A18"/>
    <w:rsid w:val="00982F5B"/>
    <w:rsid w:val="009879D5"/>
    <w:rsid w:val="009933E7"/>
    <w:rsid w:val="009A5699"/>
    <w:rsid w:val="009B1D15"/>
    <w:rsid w:val="00A0102D"/>
    <w:rsid w:val="00A8776B"/>
    <w:rsid w:val="00AB7DA1"/>
    <w:rsid w:val="00AC62F4"/>
    <w:rsid w:val="00AE35CC"/>
    <w:rsid w:val="00AF7EE9"/>
    <w:rsid w:val="00B332F0"/>
    <w:rsid w:val="00B558EF"/>
    <w:rsid w:val="00B72014"/>
    <w:rsid w:val="00BD5CF5"/>
    <w:rsid w:val="00C001EC"/>
    <w:rsid w:val="00C31A47"/>
    <w:rsid w:val="00C43547"/>
    <w:rsid w:val="00C56E3A"/>
    <w:rsid w:val="00CA6B6E"/>
    <w:rsid w:val="00CC1B9F"/>
    <w:rsid w:val="00CD07B4"/>
    <w:rsid w:val="00CD2BAD"/>
    <w:rsid w:val="00CE4F3E"/>
    <w:rsid w:val="00D045F3"/>
    <w:rsid w:val="00D11AE6"/>
    <w:rsid w:val="00D14D7F"/>
    <w:rsid w:val="00D1638E"/>
    <w:rsid w:val="00D32D5B"/>
    <w:rsid w:val="00D56C9C"/>
    <w:rsid w:val="00D6716A"/>
    <w:rsid w:val="00D733AD"/>
    <w:rsid w:val="00D96780"/>
    <w:rsid w:val="00DA665A"/>
    <w:rsid w:val="00DB1419"/>
    <w:rsid w:val="00DB4DFE"/>
    <w:rsid w:val="00E27D8E"/>
    <w:rsid w:val="00E42F52"/>
    <w:rsid w:val="00E4730E"/>
    <w:rsid w:val="00E97F64"/>
    <w:rsid w:val="00EB29B8"/>
    <w:rsid w:val="00EB7A7F"/>
    <w:rsid w:val="00EE1F94"/>
    <w:rsid w:val="00EE56A9"/>
    <w:rsid w:val="00EF7A4A"/>
    <w:rsid w:val="00F026C4"/>
    <w:rsid w:val="00F6175E"/>
    <w:rsid w:val="00F85E77"/>
    <w:rsid w:val="00FB0961"/>
    <w:rsid w:val="00FC0769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ED18F"/>
  <w15:docId w15:val="{30814F5A-25ED-4000-9953-83FD51D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02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02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C4002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8C4002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4002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4002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4002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0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0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0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C4002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8C4002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4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002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8C4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02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8C4002"/>
    <w:pPr>
      <w:ind w:left="720"/>
      <w:contextualSpacing/>
    </w:pPr>
  </w:style>
  <w:style w:type="paragraph" w:customStyle="1" w:styleId="Default">
    <w:name w:val="Default"/>
    <w:rsid w:val="008C400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8C40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4002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8C4002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8C4002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8C4002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8C4002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8C4002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8C4002"/>
    <w:rPr>
      <w:lang w:val="en-CA" w:eastAsia="en-CA"/>
    </w:rPr>
  </w:style>
  <w:style w:type="paragraph" w:styleId="NoSpacing">
    <w:name w:val="No Spacing"/>
    <w:uiPriority w:val="1"/>
    <w:qFormat/>
    <w:rsid w:val="008C4002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02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C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8C4002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8C4002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8C4002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6F146-2316-41AC-8E70-6EFF59A84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68</TotalTime>
  <Pages>1</Pages>
  <Words>73</Words>
  <Characters>416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Chief Administrative Officer Northshore</cp:lastModifiedBy>
  <cp:revision>31</cp:revision>
  <cp:lastPrinted>2026-04-22T13:14:00Z</cp:lastPrinted>
  <dcterms:created xsi:type="dcterms:W3CDTF">2026-04-22T12:44:00Z</dcterms:created>
  <dcterms:modified xsi:type="dcterms:W3CDTF">2026-04-28T17:49:00Z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