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D7DE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9437B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E19437B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78463271" w14:textId="68AD8270" w:rsidR="007030D5" w:rsidRDefault="00F51E4A" w:rsidP="007030D5">
      <w:pPr>
        <w:pStyle w:val="Subtitle"/>
      </w:pPr>
      <w:bookmarkStart w:id="0" w:name="_Hlk147919985"/>
      <w:r>
        <w:t>Planning Board</w:t>
      </w:r>
      <w:r w:rsidR="007030D5">
        <w:t xml:space="preserve"> </w:t>
      </w:r>
      <w:bookmarkEnd w:id="0"/>
      <w:r w:rsidR="007030D5">
        <w:t>– Rural Municipality of North Shore</w:t>
      </w:r>
    </w:p>
    <w:p w14:paraId="380A0E3D" w14:textId="36C9E7DA" w:rsidR="003A03F3" w:rsidRDefault="00F51E4A" w:rsidP="007030D5">
      <w:pPr>
        <w:pStyle w:val="Subtitle"/>
      </w:pPr>
      <w:r>
        <w:t>April</w:t>
      </w:r>
      <w:r w:rsidR="004B5C26">
        <w:t xml:space="preserve"> </w:t>
      </w:r>
      <w:r>
        <w:t>14, 2026 @ 6:30 pm</w:t>
      </w:r>
    </w:p>
    <w:p w14:paraId="74D1174B" w14:textId="77777777" w:rsidR="007030D5" w:rsidRDefault="007030D5" w:rsidP="007030D5">
      <w:pPr>
        <w:pStyle w:val="Subtitle"/>
      </w:pPr>
      <w:r>
        <w:t>North Shore Community Centre</w:t>
      </w:r>
    </w:p>
    <w:p w14:paraId="14778FFC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49DB7436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03062844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E437AB8" w14:textId="77777777" w:rsidR="0084686C" w:rsidRDefault="00247075" w:rsidP="00253401">
      <w:pPr>
        <w:pStyle w:val="Heading1"/>
      </w:pPr>
      <w:r>
        <w:t xml:space="preserve">APPROVAL OF THE MINUTES </w:t>
      </w:r>
    </w:p>
    <w:p w14:paraId="7BABE908" w14:textId="4CBAF207" w:rsidR="00A20FB4" w:rsidRPr="00A20FB4" w:rsidRDefault="00EC200A" w:rsidP="00A20FB4">
      <w:pPr>
        <w:pStyle w:val="Heading2"/>
      </w:pPr>
      <w:r>
        <w:t xml:space="preserve">Planning </w:t>
      </w:r>
      <w:r w:rsidR="00A20FB4">
        <w:t xml:space="preserve">Board </w:t>
      </w:r>
      <w:r w:rsidR="00A20FB4" w:rsidRPr="003A03F3">
        <w:t>Public</w:t>
      </w:r>
      <w:r w:rsidR="00A20FB4">
        <w:t xml:space="preserve"> Meeting</w:t>
      </w:r>
      <w:r w:rsidR="00E4730E" w:rsidRPr="00253401">
        <w:t xml:space="preserve">– </w:t>
      </w:r>
      <w:r>
        <w:t xml:space="preserve">March </w:t>
      </w:r>
      <w:r w:rsidR="00AD509E">
        <w:t>11,</w:t>
      </w:r>
      <w:r w:rsidR="00A20FB4">
        <w:t xml:space="preserve"> 2026</w:t>
      </w:r>
    </w:p>
    <w:p w14:paraId="08E033BA" w14:textId="51116D86" w:rsidR="00A20FB4" w:rsidRDefault="00A20FB4" w:rsidP="00AD509E">
      <w:pPr>
        <w:pStyle w:val="Heading2"/>
      </w:pPr>
      <w:r>
        <w:t xml:space="preserve">Planning Board Meeting – March </w:t>
      </w:r>
      <w:r w:rsidR="00AD509E">
        <w:t>18,</w:t>
      </w:r>
      <w:r>
        <w:t xml:space="preserve"> 202</w:t>
      </w:r>
      <w:r w:rsidR="00AD509E">
        <w:t>6</w:t>
      </w:r>
    </w:p>
    <w:p w14:paraId="0D50C8C9" w14:textId="7A040FD4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6F338821" w14:textId="77777777" w:rsidR="009231F1" w:rsidRDefault="00253401" w:rsidP="00253401">
      <w:pPr>
        <w:pStyle w:val="Heading1"/>
      </w:pPr>
      <w:r>
        <w:t>Delegations, Speakers, and Public Input</w:t>
      </w:r>
    </w:p>
    <w:p w14:paraId="26FA5446" w14:textId="67D73CBA" w:rsidR="009231F1" w:rsidRPr="00253401" w:rsidRDefault="00120CCB" w:rsidP="009231F1">
      <w:pPr>
        <w:ind w:left="357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0AC7E6A" w14:textId="77777777" w:rsidR="007E21D0" w:rsidRPr="00B332F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447A6520" w14:textId="5C74E054" w:rsidR="00AE35CC" w:rsidRPr="004E486B" w:rsidRDefault="00A20FB4" w:rsidP="004E486B">
      <w:pPr>
        <w:pStyle w:val="Heading2"/>
      </w:pPr>
      <w:r>
        <w:t>File NS-23-108</w:t>
      </w:r>
      <w:r w:rsidR="006C7CBC">
        <w:t>RZ</w:t>
      </w:r>
      <w:r>
        <w:t xml:space="preserve"> PID# 544940</w:t>
      </w:r>
      <w:r w:rsidR="006C7CBC">
        <w:t xml:space="preserve"> </w:t>
      </w:r>
      <w:r w:rsidR="00AE35CC" w:rsidRPr="004E486B">
        <w:t>-</w:t>
      </w:r>
      <w:r w:rsidR="006C7CBC">
        <w:t xml:space="preserve"> RZ</w:t>
      </w:r>
    </w:p>
    <w:p w14:paraId="09626E74" w14:textId="24A382A6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20340FF7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08553693" w14:textId="77777777" w:rsidR="004E486B" w:rsidRDefault="004E486B" w:rsidP="004E486B">
      <w:pPr>
        <w:pStyle w:val="MGAquote"/>
      </w:pPr>
      <w:r>
        <w:t xml:space="preserve">(a) commercial information which, if disclosed, would likely be prejudicial to the municipality or parties </w:t>
      </w:r>
      <w:proofErr w:type="gramStart"/>
      <w:r>
        <w:t>involved;</w:t>
      </w:r>
      <w:proofErr w:type="gramEnd"/>
    </w:p>
    <w:p w14:paraId="481B4F96" w14:textId="77777777" w:rsidR="004E486B" w:rsidRDefault="004E486B" w:rsidP="004E486B">
      <w:pPr>
        <w:pStyle w:val="MGAquote"/>
      </w:pPr>
      <w:r>
        <w:t xml:space="preserve">(b) information received in confidence which, if disclosed, would likely be prejudicial to the municipality or parties </w:t>
      </w:r>
      <w:proofErr w:type="gramStart"/>
      <w:r>
        <w:t>involved;</w:t>
      </w:r>
      <w:proofErr w:type="gramEnd"/>
    </w:p>
    <w:p w14:paraId="5AC91172" w14:textId="77777777" w:rsidR="004E486B" w:rsidRDefault="004E486B" w:rsidP="004E486B">
      <w:pPr>
        <w:pStyle w:val="MGAquote"/>
      </w:pPr>
      <w:r>
        <w:t xml:space="preserve">(c) personal information about an identifiable individual, including a municipal employee or an employee of a controlled </w:t>
      </w:r>
      <w:proofErr w:type="gramStart"/>
      <w:r>
        <w:t>corporation;</w:t>
      </w:r>
      <w:proofErr w:type="gramEnd"/>
    </w:p>
    <w:p w14:paraId="6EAF2817" w14:textId="77777777" w:rsidR="004E486B" w:rsidRDefault="004E486B" w:rsidP="004E486B">
      <w:pPr>
        <w:pStyle w:val="MGAquote"/>
      </w:pPr>
      <w:r>
        <w:t xml:space="preserve">(c.1) personal information that is protected under the Freedom of Information and Protection of Privacy Act R.S.P.E.I. 1988, Cap. F-15.01, if that Act </w:t>
      </w:r>
      <w:proofErr w:type="gramStart"/>
      <w:r>
        <w:t>applies;</w:t>
      </w:r>
      <w:proofErr w:type="gramEnd"/>
    </w:p>
    <w:p w14:paraId="50A1E6DA" w14:textId="77777777" w:rsidR="004E486B" w:rsidRDefault="004E486B" w:rsidP="004E486B">
      <w:pPr>
        <w:pStyle w:val="MGAquote"/>
      </w:pPr>
      <w:r>
        <w:t xml:space="preserve">(d) human resource matters, including labour relations or employee </w:t>
      </w:r>
      <w:proofErr w:type="gramStart"/>
      <w:r>
        <w:t>negotiations;</w:t>
      </w:r>
      <w:proofErr w:type="gramEnd"/>
    </w:p>
    <w:p w14:paraId="6E2213A2" w14:textId="77777777" w:rsidR="004E486B" w:rsidRDefault="004E486B" w:rsidP="004E486B">
      <w:pPr>
        <w:pStyle w:val="MGAquote"/>
      </w:pPr>
      <w:r>
        <w:t xml:space="preserve">(e) a matter still under consideration, on which the council has not yet publicly announced a decision, and about which discussion in public would likely prejudice a municipality’s ability to carry out its </w:t>
      </w:r>
      <w:proofErr w:type="gramStart"/>
      <w:r>
        <w:t>negotiations;</w:t>
      </w:r>
      <w:proofErr w:type="gramEnd"/>
    </w:p>
    <w:p w14:paraId="2C5810E9" w14:textId="77777777" w:rsidR="004E486B" w:rsidRDefault="004E486B" w:rsidP="004E486B">
      <w:pPr>
        <w:pStyle w:val="MGAquote"/>
      </w:pPr>
      <w:r>
        <w:t xml:space="preserve">(f) the conduct of existing or anticipated legal proceedings or the review of legal </w:t>
      </w:r>
      <w:proofErr w:type="gramStart"/>
      <w:r>
        <w:t>advice;</w:t>
      </w:r>
      <w:proofErr w:type="gramEnd"/>
    </w:p>
    <w:p w14:paraId="498D7337" w14:textId="77777777" w:rsidR="004E486B" w:rsidRPr="004E486B" w:rsidRDefault="004E486B" w:rsidP="004E486B">
      <w:pPr>
        <w:pStyle w:val="MGAquote"/>
      </w:pPr>
      <w:r w:rsidRPr="004E486B">
        <w:t xml:space="preserve">(g) the conduct of an investigation under, or enforcement of, an Act or </w:t>
      </w:r>
      <w:proofErr w:type="gramStart"/>
      <w:r w:rsidRPr="004E486B">
        <w:t>bylaw;</w:t>
      </w:r>
      <w:proofErr w:type="gramEnd"/>
    </w:p>
    <w:p w14:paraId="5289E423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0F0206C8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5BCAE7FE" w14:textId="77777777" w:rsidR="007E21D0" w:rsidRDefault="00247075" w:rsidP="00E55791">
      <w:pPr>
        <w:pStyle w:val="Heading1"/>
      </w:pPr>
      <w:r>
        <w:t>ADJOURNMENT</w:t>
      </w:r>
    </w:p>
    <w:p w14:paraId="51822928" w14:textId="77777777" w:rsidR="00120CCB" w:rsidRPr="00120CCB" w:rsidRDefault="00120CCB" w:rsidP="00120CCB"/>
    <w:p w14:paraId="6A02281F" w14:textId="77777777" w:rsidR="00120CCB" w:rsidRPr="00120CCB" w:rsidRDefault="00120CCB" w:rsidP="00120CCB"/>
    <w:p w14:paraId="3A981BE5" w14:textId="77777777" w:rsidR="00120CCB" w:rsidRPr="00120CCB" w:rsidRDefault="00120CCB" w:rsidP="00120CCB"/>
    <w:p w14:paraId="6BFAAD14" w14:textId="77777777" w:rsidR="00120CCB" w:rsidRPr="00120CCB" w:rsidRDefault="00120CCB" w:rsidP="00120CCB"/>
    <w:p w14:paraId="3A7BDA8D" w14:textId="77777777" w:rsidR="00120CCB" w:rsidRDefault="00120CCB" w:rsidP="00120CCB">
      <w:pPr>
        <w:rPr>
          <w:b/>
          <w:color w:val="000000"/>
          <w:sz w:val="24"/>
          <w:szCs w:val="24"/>
        </w:rPr>
      </w:pPr>
    </w:p>
    <w:p w14:paraId="01A03E96" w14:textId="77777777" w:rsidR="00120CCB" w:rsidRPr="00120CCB" w:rsidRDefault="00120CCB" w:rsidP="00120CCB"/>
    <w:sectPr w:rsidR="00120CCB" w:rsidRPr="00120CCB" w:rsidSect="0084686C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4F7B" w14:textId="77777777" w:rsidR="00FA375B" w:rsidRDefault="00FA375B">
      <w:r>
        <w:separator/>
      </w:r>
    </w:p>
  </w:endnote>
  <w:endnote w:type="continuationSeparator" w:id="0">
    <w:p w14:paraId="093C01A4" w14:textId="77777777" w:rsidR="00FA375B" w:rsidRDefault="00FA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324A" w14:textId="49A14417" w:rsidR="00253401" w:rsidRDefault="00120CCB" w:rsidP="00253401">
    <w:pPr>
      <w:pStyle w:val="FooterRMNS"/>
    </w:pPr>
    <w:r>
      <w:t xml:space="preserve">April 14, </w:t>
    </w:r>
    <w:proofErr w:type="gramStart"/>
    <w:r>
      <w:t>2026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08306DE" w14:textId="284B935E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120CCB">
      <w:rPr>
        <w:color w:val="000000"/>
      </w:rPr>
      <w:t>Planning Board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038D" w14:textId="77777777" w:rsidR="00FA375B" w:rsidRDefault="00FA375B">
      <w:r>
        <w:separator/>
      </w:r>
    </w:p>
  </w:footnote>
  <w:footnote w:type="continuationSeparator" w:id="0">
    <w:p w14:paraId="4B5706F9" w14:textId="77777777" w:rsidR="00FA375B" w:rsidRDefault="00FA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A"/>
    <w:rsid w:val="000046DB"/>
    <w:rsid w:val="00046A5A"/>
    <w:rsid w:val="00074441"/>
    <w:rsid w:val="000902F9"/>
    <w:rsid w:val="000B57FA"/>
    <w:rsid w:val="00111096"/>
    <w:rsid w:val="00120CCB"/>
    <w:rsid w:val="001623FB"/>
    <w:rsid w:val="001A7A79"/>
    <w:rsid w:val="001C7122"/>
    <w:rsid w:val="002264F6"/>
    <w:rsid w:val="00247075"/>
    <w:rsid w:val="00253401"/>
    <w:rsid w:val="00265D1F"/>
    <w:rsid w:val="002712A7"/>
    <w:rsid w:val="002720FF"/>
    <w:rsid w:val="0027282A"/>
    <w:rsid w:val="002B20AB"/>
    <w:rsid w:val="002C5408"/>
    <w:rsid w:val="00322A8C"/>
    <w:rsid w:val="00327753"/>
    <w:rsid w:val="003330F9"/>
    <w:rsid w:val="00337FC8"/>
    <w:rsid w:val="00375A16"/>
    <w:rsid w:val="00386D45"/>
    <w:rsid w:val="003901FE"/>
    <w:rsid w:val="003A03F3"/>
    <w:rsid w:val="003C35CC"/>
    <w:rsid w:val="00401403"/>
    <w:rsid w:val="004B5C26"/>
    <w:rsid w:val="004D5B64"/>
    <w:rsid w:val="004E486B"/>
    <w:rsid w:val="005432C5"/>
    <w:rsid w:val="00552A04"/>
    <w:rsid w:val="00570A5E"/>
    <w:rsid w:val="005A33F4"/>
    <w:rsid w:val="00667D33"/>
    <w:rsid w:val="006C7CBC"/>
    <w:rsid w:val="007030D5"/>
    <w:rsid w:val="00772DDE"/>
    <w:rsid w:val="007E21D0"/>
    <w:rsid w:val="00817B9F"/>
    <w:rsid w:val="00833C57"/>
    <w:rsid w:val="0084686C"/>
    <w:rsid w:val="00855C63"/>
    <w:rsid w:val="00872743"/>
    <w:rsid w:val="008C061B"/>
    <w:rsid w:val="008C0999"/>
    <w:rsid w:val="008D2B6B"/>
    <w:rsid w:val="008E14D0"/>
    <w:rsid w:val="00915039"/>
    <w:rsid w:val="009231F1"/>
    <w:rsid w:val="009316CB"/>
    <w:rsid w:val="00933B90"/>
    <w:rsid w:val="00934A46"/>
    <w:rsid w:val="00982F5B"/>
    <w:rsid w:val="009933E7"/>
    <w:rsid w:val="00A20FB4"/>
    <w:rsid w:val="00A8776B"/>
    <w:rsid w:val="00AB7DA1"/>
    <w:rsid w:val="00AD509E"/>
    <w:rsid w:val="00AE35CC"/>
    <w:rsid w:val="00AE502D"/>
    <w:rsid w:val="00B332F0"/>
    <w:rsid w:val="00B72014"/>
    <w:rsid w:val="00BD5CF5"/>
    <w:rsid w:val="00C03A2D"/>
    <w:rsid w:val="00C31A47"/>
    <w:rsid w:val="00CA6B6E"/>
    <w:rsid w:val="00CD07B4"/>
    <w:rsid w:val="00CE4F3E"/>
    <w:rsid w:val="00D31E20"/>
    <w:rsid w:val="00D32D5B"/>
    <w:rsid w:val="00D56C9C"/>
    <w:rsid w:val="00DA665A"/>
    <w:rsid w:val="00DB4DFE"/>
    <w:rsid w:val="00DF493A"/>
    <w:rsid w:val="00E4730E"/>
    <w:rsid w:val="00E97F64"/>
    <w:rsid w:val="00EB7A7F"/>
    <w:rsid w:val="00EC200A"/>
    <w:rsid w:val="00EE1F94"/>
    <w:rsid w:val="00EE56A9"/>
    <w:rsid w:val="00EF7A4A"/>
    <w:rsid w:val="00F0108E"/>
    <w:rsid w:val="00F026C4"/>
    <w:rsid w:val="00F430F7"/>
    <w:rsid w:val="00F51E4A"/>
    <w:rsid w:val="00FA375B"/>
    <w:rsid w:val="00FB0961"/>
    <w:rsid w:val="00FC327E"/>
    <w:rsid w:val="00FD600E"/>
    <w:rsid w:val="00FD7FF4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674F5"/>
  <w15:docId w15:val="{CB052902-07D1-4F8C-BBC6-0F06D1F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26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C26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4B5C26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4B5C26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B5C26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B5C26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B5C26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26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26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26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4B5C2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B5C26"/>
  </w:style>
  <w:style w:type="paragraph" w:styleId="Title">
    <w:name w:val="Title"/>
    <w:basedOn w:val="Normal"/>
    <w:next w:val="Normal"/>
    <w:uiPriority w:val="10"/>
    <w:qFormat/>
    <w:rsid w:val="004B5C26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4B5C26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5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C26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B5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C26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4B5C26"/>
    <w:pPr>
      <w:ind w:left="720"/>
      <w:contextualSpacing/>
    </w:pPr>
  </w:style>
  <w:style w:type="paragraph" w:customStyle="1" w:styleId="Default">
    <w:name w:val="Default"/>
    <w:rsid w:val="004B5C2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4B5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5C26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4B5C26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4B5C26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4B5C26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4B5C26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4B5C26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4B5C26"/>
    <w:rPr>
      <w:lang w:val="en-CA" w:eastAsia="en-CA"/>
    </w:rPr>
  </w:style>
  <w:style w:type="paragraph" w:styleId="NoSpacing">
    <w:name w:val="No Spacing"/>
    <w:uiPriority w:val="1"/>
    <w:qFormat/>
    <w:rsid w:val="004B5C26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26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4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4B5C26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B5C2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4B5C26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59335-460E-4024-BB8F-15812DFA9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12</cp:revision>
  <cp:lastPrinted>2023-10-10T14:00:00Z</cp:lastPrinted>
  <dcterms:created xsi:type="dcterms:W3CDTF">2026-04-10T13:10:00Z</dcterms:created>
  <dcterms:modified xsi:type="dcterms:W3CDTF">2026-04-13T12:26:00Z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