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14FF" w14:textId="0302F5FF" w:rsidR="007030D5" w:rsidRPr="00253401" w:rsidRDefault="00BB6C14" w:rsidP="007030D5">
      <w:pPr>
        <w:pStyle w:val="Title"/>
        <w:rPr>
          <w:color w:val="000000"/>
        </w:rPr>
      </w:pPr>
      <w:r>
        <w:t>UN</w:t>
      </w:r>
      <w:r w:rsidR="007030D5">
        <w:t>APPROVED AGENDA</w:t>
      </w:r>
    </w:p>
    <w:p w14:paraId="745E7AC3" w14:textId="66208D73" w:rsidR="007030D5" w:rsidRDefault="00BB6C14" w:rsidP="007030D5">
      <w:pPr>
        <w:pStyle w:val="Subtitle"/>
      </w:pPr>
      <w:bookmarkStart w:id="0" w:name="_Hlk147919985"/>
      <w:r>
        <w:t>S</w:t>
      </w:r>
      <w:r w:rsidR="00A83B9D">
        <w:t>pecial</w:t>
      </w:r>
      <w:r w:rsidR="00E42F2B">
        <w:t xml:space="preserve"> Council</w:t>
      </w:r>
      <w:r w:rsidR="00A83B9D">
        <w:t xml:space="preserve"> Meeting</w:t>
      </w:r>
      <w:r w:rsidR="007030D5">
        <w:t xml:space="preserve"> </w:t>
      </w:r>
      <w:bookmarkEnd w:id="0"/>
      <w:r w:rsidR="007030D5">
        <w:t>– Rural Municipality of North Shore</w:t>
      </w:r>
    </w:p>
    <w:p w14:paraId="67988772" w14:textId="6D6DFF5D" w:rsidR="003A03F3" w:rsidRDefault="00E42F2B" w:rsidP="007030D5">
      <w:pPr>
        <w:pStyle w:val="Subtitle"/>
      </w:pPr>
      <w:r>
        <w:t>April</w:t>
      </w:r>
      <w:r w:rsidR="00BB6C14">
        <w:t xml:space="preserve"> 2</w:t>
      </w:r>
      <w:r w:rsidR="00B57B3C">
        <w:t>0</w:t>
      </w:r>
      <w:r>
        <w:t>, 2026 @ 6:30 pm</w:t>
      </w:r>
    </w:p>
    <w:p w14:paraId="6190FCF3" w14:textId="77777777" w:rsidR="007030D5" w:rsidRDefault="007030D5" w:rsidP="007030D5">
      <w:pPr>
        <w:pStyle w:val="Subtitle"/>
      </w:pPr>
      <w:r>
        <w:t>North Shore Community Centre</w:t>
      </w:r>
    </w:p>
    <w:p w14:paraId="1244DCA2" w14:textId="77777777" w:rsidR="00253401" w:rsidRPr="00F15EB0" w:rsidRDefault="00247075" w:rsidP="007030D5">
      <w:pPr>
        <w:pStyle w:val="Heading1"/>
        <w:rPr>
          <w:sz w:val="22"/>
          <w:szCs w:val="22"/>
        </w:rPr>
      </w:pPr>
      <w:r w:rsidRPr="00F15EB0">
        <w:rPr>
          <w:sz w:val="22"/>
          <w:szCs w:val="22"/>
        </w:rPr>
        <w:t>CALL TO ORDER</w:t>
      </w:r>
    </w:p>
    <w:p w14:paraId="76D0EAF8" w14:textId="77777777" w:rsidR="00253401" w:rsidRPr="00F15EB0" w:rsidRDefault="00247075" w:rsidP="00253401">
      <w:pPr>
        <w:pStyle w:val="Heading1"/>
        <w:rPr>
          <w:color w:val="auto"/>
          <w:sz w:val="22"/>
          <w:szCs w:val="22"/>
        </w:rPr>
      </w:pPr>
      <w:r w:rsidRPr="00F15EB0">
        <w:rPr>
          <w:sz w:val="22"/>
          <w:szCs w:val="22"/>
        </w:rPr>
        <w:t>APPROVAL OF THE AGENDA</w:t>
      </w:r>
    </w:p>
    <w:p w14:paraId="47D32E2B" w14:textId="77777777" w:rsidR="007E21D0" w:rsidRPr="00F15EB0" w:rsidRDefault="00247075" w:rsidP="00C960FF">
      <w:pPr>
        <w:pStyle w:val="Heading2"/>
        <w:ind w:left="993"/>
        <w:rPr>
          <w:sz w:val="22"/>
          <w:szCs w:val="22"/>
        </w:rPr>
      </w:pPr>
      <w:r w:rsidRPr="00F15EB0">
        <w:rPr>
          <w:sz w:val="22"/>
          <w:szCs w:val="22"/>
        </w:rPr>
        <w:t>Disclosure of Pecuniary (Financial) or other Conﬂicts of Interest</w:t>
      </w:r>
    </w:p>
    <w:p w14:paraId="35850B51" w14:textId="77777777" w:rsidR="007E21D0" w:rsidRPr="00F15EB0" w:rsidRDefault="00247075" w:rsidP="00253401">
      <w:pPr>
        <w:pStyle w:val="Heading1"/>
        <w:rPr>
          <w:sz w:val="22"/>
          <w:szCs w:val="22"/>
        </w:rPr>
      </w:pPr>
      <w:bookmarkStart w:id="1" w:name="_gjdgxs" w:colFirst="0" w:colLast="0"/>
      <w:bookmarkEnd w:id="1"/>
      <w:r w:rsidRPr="00F15EB0">
        <w:rPr>
          <w:sz w:val="22"/>
          <w:szCs w:val="22"/>
        </w:rPr>
        <w:t xml:space="preserve">NEW BUSINESS </w:t>
      </w:r>
    </w:p>
    <w:p w14:paraId="665BD243" w14:textId="79A0C4B4" w:rsidR="004E486B" w:rsidRPr="00F15EB0" w:rsidRDefault="00001173" w:rsidP="00C60339">
      <w:pPr>
        <w:pStyle w:val="Heading2"/>
        <w:ind w:left="993"/>
        <w:rPr>
          <w:sz w:val="22"/>
          <w:szCs w:val="22"/>
        </w:rPr>
      </w:pPr>
      <w:r>
        <w:rPr>
          <w:sz w:val="22"/>
          <w:szCs w:val="22"/>
        </w:rPr>
        <w:t xml:space="preserve">RFD- </w:t>
      </w:r>
      <w:r w:rsidR="00C6774C">
        <w:rPr>
          <w:sz w:val="22"/>
          <w:szCs w:val="22"/>
        </w:rPr>
        <w:t>2026-09</w:t>
      </w:r>
      <w:r w:rsidR="00B51FE7">
        <w:rPr>
          <w:sz w:val="22"/>
          <w:szCs w:val="22"/>
        </w:rPr>
        <w:t xml:space="preserve"> -</w:t>
      </w:r>
      <w:r w:rsidR="002C555F" w:rsidRPr="00F15EB0">
        <w:rPr>
          <w:sz w:val="22"/>
          <w:szCs w:val="22"/>
        </w:rPr>
        <w:t>NS-23-108 RZ-</w:t>
      </w:r>
      <w:r w:rsidR="00D645C5" w:rsidRPr="00F15EB0">
        <w:rPr>
          <w:sz w:val="22"/>
          <w:szCs w:val="22"/>
        </w:rPr>
        <w:t>PID#</w:t>
      </w:r>
      <w:r w:rsidR="003F04C8" w:rsidRPr="00F15EB0">
        <w:rPr>
          <w:sz w:val="22"/>
          <w:szCs w:val="22"/>
        </w:rPr>
        <w:t xml:space="preserve"> </w:t>
      </w:r>
      <w:r w:rsidR="00D645C5" w:rsidRPr="00F15EB0">
        <w:rPr>
          <w:sz w:val="22"/>
          <w:szCs w:val="22"/>
        </w:rPr>
        <w:t>544940</w:t>
      </w:r>
      <w:r w:rsidR="00853976" w:rsidRPr="00F15EB0">
        <w:rPr>
          <w:sz w:val="22"/>
          <w:szCs w:val="22"/>
        </w:rPr>
        <w:t>, 3553 Bayshore Road</w:t>
      </w:r>
    </w:p>
    <w:p w14:paraId="32609E37" w14:textId="50202A18" w:rsidR="00BD5CF5" w:rsidRPr="00F15EB0" w:rsidRDefault="00BD5CF5" w:rsidP="00C60339">
      <w:pPr>
        <w:pStyle w:val="Heading1"/>
        <w:rPr>
          <w:bCs/>
          <w:sz w:val="22"/>
          <w:szCs w:val="22"/>
        </w:rPr>
      </w:pPr>
      <w:r w:rsidRPr="00F15EB0">
        <w:rPr>
          <w:sz w:val="22"/>
          <w:szCs w:val="22"/>
        </w:rPr>
        <w:t xml:space="preserve">IN CAMERA SESSION: MGA - 119. Closed meetings </w:t>
      </w:r>
    </w:p>
    <w:p w14:paraId="3FA27008" w14:textId="77777777" w:rsidR="003A03F3" w:rsidRPr="00F15EB0" w:rsidRDefault="00BD5CF5" w:rsidP="004E486B">
      <w:pPr>
        <w:pStyle w:val="MGAquote"/>
        <w:rPr>
          <w:sz w:val="18"/>
          <w:szCs w:val="18"/>
        </w:rPr>
      </w:pPr>
      <w:bookmarkStart w:id="2" w:name="_Hlk147920041"/>
      <w:r w:rsidRPr="00F15EB0">
        <w:rPr>
          <w:sz w:val="18"/>
          <w:szCs w:val="18"/>
        </w:rPr>
        <w:t xml:space="preserve">Despite subsection 118(1), a council or council committee may, by resolution, close all or part of a meeting to the public, either in advance or at the meeting, where the matter to be discussed is, in relation to any of the following, confidential: </w:t>
      </w:r>
      <w:bookmarkEnd w:id="2"/>
    </w:p>
    <w:p w14:paraId="55B0CAC2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(a) commercial information which, if disclosed, would likely be prejudicial to the municipality or parties involved;</w:t>
      </w:r>
    </w:p>
    <w:p w14:paraId="7A5F44DF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(b) information received in confidence which, if disclosed, would likely be prejudicial to the municipality or parties involved;</w:t>
      </w:r>
    </w:p>
    <w:p w14:paraId="33E21B65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(c) personal information about an identifiable individual, including a municipal employee or an employee of a controlled corporation;</w:t>
      </w:r>
    </w:p>
    <w:p w14:paraId="0441B940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(c.1) personal information that is protected under the Freedom of Information and Protection of Privacy Act R.S.P.E.I. 1988, Cap. F-15.01, if that Act applies;</w:t>
      </w:r>
    </w:p>
    <w:p w14:paraId="686C91A2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(d) human resource matters, including labour relations or employee negotiations;</w:t>
      </w:r>
    </w:p>
    <w:p w14:paraId="281BD556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(e) a matter still under consideration, on which the council has not yet publicly announced a decision, and about which discussion in public would likely prejudice a municipality’s ability to carry out its negotiations;</w:t>
      </w:r>
    </w:p>
    <w:p w14:paraId="4ED403C8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(f) the conduct of existing or anticipated legal proceedings or the review of legal advice;</w:t>
      </w:r>
    </w:p>
    <w:p w14:paraId="36A1EAB2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(g) the conduct of an investigation under, or enforcement of, an Act or bylaw;</w:t>
      </w:r>
    </w:p>
    <w:p w14:paraId="7CB57CBC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(h) information which, if disclosed, could prejudice security and the maintenance of the law.</w:t>
      </w:r>
    </w:p>
    <w:p w14:paraId="597F42D7" w14:textId="338C921B" w:rsidR="007E21D0" w:rsidRPr="00F15EB0" w:rsidRDefault="00247075" w:rsidP="00253401">
      <w:pPr>
        <w:pStyle w:val="Heading1"/>
        <w:rPr>
          <w:sz w:val="22"/>
          <w:szCs w:val="22"/>
        </w:rPr>
      </w:pPr>
      <w:r w:rsidRPr="00F15EB0">
        <w:rPr>
          <w:sz w:val="22"/>
          <w:szCs w:val="22"/>
        </w:rPr>
        <w:t xml:space="preserve">NEXT MEETING </w:t>
      </w:r>
      <w:r w:rsidR="001208AC" w:rsidRPr="00F15EB0">
        <w:rPr>
          <w:sz w:val="22"/>
          <w:szCs w:val="22"/>
        </w:rPr>
        <w:t xml:space="preserve">May </w:t>
      </w:r>
      <w:r w:rsidR="00750BB3" w:rsidRPr="00F15EB0">
        <w:rPr>
          <w:sz w:val="22"/>
          <w:szCs w:val="22"/>
        </w:rPr>
        <w:t>20</w:t>
      </w:r>
      <w:r w:rsidR="003A03F3" w:rsidRPr="00F15EB0">
        <w:rPr>
          <w:sz w:val="22"/>
          <w:szCs w:val="22"/>
        </w:rPr>
        <w:t xml:space="preserve">, </w:t>
      </w:r>
      <w:r w:rsidR="00750BB3" w:rsidRPr="00F15EB0">
        <w:rPr>
          <w:sz w:val="22"/>
          <w:szCs w:val="22"/>
        </w:rPr>
        <w:t>2026 @ 6:30 pm</w:t>
      </w:r>
      <w:r w:rsidR="003A03F3" w:rsidRPr="00F15EB0">
        <w:rPr>
          <w:sz w:val="22"/>
          <w:szCs w:val="22"/>
        </w:rPr>
        <w:t xml:space="preserve">, </w:t>
      </w:r>
      <w:r w:rsidRPr="00F15EB0">
        <w:rPr>
          <w:sz w:val="22"/>
          <w:szCs w:val="22"/>
        </w:rPr>
        <w:t>North Shore Community Centre</w:t>
      </w:r>
    </w:p>
    <w:p w14:paraId="02340667" w14:textId="77777777" w:rsidR="007E21D0" w:rsidRPr="00F15EB0" w:rsidRDefault="00247075" w:rsidP="00B61C1E">
      <w:pPr>
        <w:pStyle w:val="Heading1"/>
        <w:rPr>
          <w:sz w:val="22"/>
          <w:szCs w:val="22"/>
        </w:rPr>
      </w:pPr>
      <w:r w:rsidRPr="00F15EB0">
        <w:rPr>
          <w:sz w:val="22"/>
          <w:szCs w:val="22"/>
        </w:rPr>
        <w:t>ADJOURNMENT</w:t>
      </w:r>
    </w:p>
    <w:sectPr w:rsidR="007E21D0" w:rsidRPr="00F15EB0" w:rsidSect="0084686C"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D0BD" w14:textId="77777777" w:rsidR="00C85BA2" w:rsidRDefault="00C85BA2">
      <w:r>
        <w:separator/>
      </w:r>
    </w:p>
  </w:endnote>
  <w:endnote w:type="continuationSeparator" w:id="0">
    <w:p w14:paraId="48D21FAF" w14:textId="77777777" w:rsidR="00C85BA2" w:rsidRDefault="00C8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889E" w14:textId="528AA6B5" w:rsidR="00253401" w:rsidRDefault="00E42F2B" w:rsidP="00253401">
    <w:pPr>
      <w:pStyle w:val="FooterRMNS"/>
    </w:pPr>
    <w:r>
      <w:t xml:space="preserve">April </w:t>
    </w:r>
    <w:r w:rsidR="004F3802">
      <w:t>2</w:t>
    </w:r>
    <w:r w:rsidR="00B57B3C">
      <w:t>0</w:t>
    </w:r>
    <w:r>
      <w:t>, 2026</w:t>
    </w:r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7B4DE3C5" w14:textId="3BDE9597" w:rsidR="007E21D0" w:rsidRPr="00253401" w:rsidRDefault="00253401" w:rsidP="00253401">
    <w:pPr>
      <w:pStyle w:val="FooterRMNS"/>
      <w:rPr>
        <w:color w:val="000000"/>
      </w:rPr>
    </w:pPr>
    <w:r>
      <w:t>UNAPPROVED Agenda</w:t>
    </w:r>
    <w:r>
      <w:rPr>
        <w:color w:val="000000"/>
      </w:rPr>
      <w:tab/>
    </w:r>
    <w:r w:rsidR="00952121">
      <w:rPr>
        <w:color w:val="000000"/>
      </w:rPr>
      <w:tab/>
      <w:t xml:space="preserve">Regular </w:t>
    </w:r>
    <w:r w:rsidR="003A03F3">
      <w:rPr>
        <w:color w:val="000000"/>
      </w:rPr>
      <w:t>COUNCIL</w:t>
    </w:r>
    <w:r>
      <w:rPr>
        <w:color w:val="000000"/>
      </w:rPr>
      <w:t xml:space="preserve">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0FB4E" w14:textId="77777777" w:rsidR="00C85BA2" w:rsidRDefault="00C85BA2">
      <w:r>
        <w:separator/>
      </w:r>
    </w:p>
  </w:footnote>
  <w:footnote w:type="continuationSeparator" w:id="0">
    <w:p w14:paraId="080F8CEE" w14:textId="77777777" w:rsidR="00C85BA2" w:rsidRDefault="00C85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48"/>
    <w:rsid w:val="00001173"/>
    <w:rsid w:val="00044A3E"/>
    <w:rsid w:val="00046A5A"/>
    <w:rsid w:val="00074441"/>
    <w:rsid w:val="000902F9"/>
    <w:rsid w:val="000A757E"/>
    <w:rsid w:val="000B57FA"/>
    <w:rsid w:val="000F19BD"/>
    <w:rsid w:val="00111096"/>
    <w:rsid w:val="00112533"/>
    <w:rsid w:val="001208AC"/>
    <w:rsid w:val="001426F3"/>
    <w:rsid w:val="00172F33"/>
    <w:rsid w:val="001A7A79"/>
    <w:rsid w:val="001B41D9"/>
    <w:rsid w:val="001C1829"/>
    <w:rsid w:val="001C58CE"/>
    <w:rsid w:val="001C7122"/>
    <w:rsid w:val="001D5A20"/>
    <w:rsid w:val="001D6FC6"/>
    <w:rsid w:val="001F2CEB"/>
    <w:rsid w:val="002103CB"/>
    <w:rsid w:val="002264F6"/>
    <w:rsid w:val="00246356"/>
    <w:rsid w:val="00247075"/>
    <w:rsid w:val="00253401"/>
    <w:rsid w:val="00263853"/>
    <w:rsid w:val="0027282A"/>
    <w:rsid w:val="002B20AB"/>
    <w:rsid w:val="002C18C1"/>
    <w:rsid w:val="002C4D31"/>
    <w:rsid w:val="002C5408"/>
    <w:rsid w:val="002C555F"/>
    <w:rsid w:val="003125A0"/>
    <w:rsid w:val="00327753"/>
    <w:rsid w:val="003330F9"/>
    <w:rsid w:val="00337FC8"/>
    <w:rsid w:val="003571E2"/>
    <w:rsid w:val="00370DA0"/>
    <w:rsid w:val="00375A16"/>
    <w:rsid w:val="00386D45"/>
    <w:rsid w:val="003901FE"/>
    <w:rsid w:val="003A03F3"/>
    <w:rsid w:val="003B7749"/>
    <w:rsid w:val="003C1D89"/>
    <w:rsid w:val="003C35CC"/>
    <w:rsid w:val="003E4671"/>
    <w:rsid w:val="003F04C8"/>
    <w:rsid w:val="00440EDD"/>
    <w:rsid w:val="004867FE"/>
    <w:rsid w:val="004C20B2"/>
    <w:rsid w:val="004C4937"/>
    <w:rsid w:val="004D5B64"/>
    <w:rsid w:val="004E486B"/>
    <w:rsid w:val="004F3802"/>
    <w:rsid w:val="00500623"/>
    <w:rsid w:val="00510F73"/>
    <w:rsid w:val="005432C5"/>
    <w:rsid w:val="00552A04"/>
    <w:rsid w:val="00570A5E"/>
    <w:rsid w:val="00593A57"/>
    <w:rsid w:val="005A33F4"/>
    <w:rsid w:val="005C13E9"/>
    <w:rsid w:val="005E6686"/>
    <w:rsid w:val="00623285"/>
    <w:rsid w:val="00634DF6"/>
    <w:rsid w:val="00661926"/>
    <w:rsid w:val="00667D33"/>
    <w:rsid w:val="00702678"/>
    <w:rsid w:val="007030D5"/>
    <w:rsid w:val="007422D2"/>
    <w:rsid w:val="00750BB3"/>
    <w:rsid w:val="00772DDE"/>
    <w:rsid w:val="007B6B85"/>
    <w:rsid w:val="007C3E73"/>
    <w:rsid w:val="007C7DB6"/>
    <w:rsid w:val="007D71A4"/>
    <w:rsid w:val="007E21D0"/>
    <w:rsid w:val="007E2EE8"/>
    <w:rsid w:val="007F0C22"/>
    <w:rsid w:val="0081201F"/>
    <w:rsid w:val="00817B9F"/>
    <w:rsid w:val="00833C57"/>
    <w:rsid w:val="0084686C"/>
    <w:rsid w:val="00853976"/>
    <w:rsid w:val="00855C63"/>
    <w:rsid w:val="008673A3"/>
    <w:rsid w:val="00872743"/>
    <w:rsid w:val="008C061B"/>
    <w:rsid w:val="008C0999"/>
    <w:rsid w:val="008C5630"/>
    <w:rsid w:val="008E14D0"/>
    <w:rsid w:val="009024FB"/>
    <w:rsid w:val="00915039"/>
    <w:rsid w:val="009231F1"/>
    <w:rsid w:val="009316CB"/>
    <w:rsid w:val="00934A46"/>
    <w:rsid w:val="00940EBD"/>
    <w:rsid w:val="00952121"/>
    <w:rsid w:val="00982F5B"/>
    <w:rsid w:val="00983295"/>
    <w:rsid w:val="009933E7"/>
    <w:rsid w:val="009B227B"/>
    <w:rsid w:val="00A25FC7"/>
    <w:rsid w:val="00A5029B"/>
    <w:rsid w:val="00A738FC"/>
    <w:rsid w:val="00A83B9D"/>
    <w:rsid w:val="00A87694"/>
    <w:rsid w:val="00A8776B"/>
    <w:rsid w:val="00AA7EA9"/>
    <w:rsid w:val="00AB1F6A"/>
    <w:rsid w:val="00AB7DA1"/>
    <w:rsid w:val="00AE35CC"/>
    <w:rsid w:val="00B05E2C"/>
    <w:rsid w:val="00B254F9"/>
    <w:rsid w:val="00B332F0"/>
    <w:rsid w:val="00B42D81"/>
    <w:rsid w:val="00B470E9"/>
    <w:rsid w:val="00B51FE7"/>
    <w:rsid w:val="00B57B3C"/>
    <w:rsid w:val="00B61C1E"/>
    <w:rsid w:val="00B72014"/>
    <w:rsid w:val="00BB6C14"/>
    <w:rsid w:val="00BD26DA"/>
    <w:rsid w:val="00BD5CF5"/>
    <w:rsid w:val="00BF109B"/>
    <w:rsid w:val="00BF33D6"/>
    <w:rsid w:val="00C1745C"/>
    <w:rsid w:val="00C21848"/>
    <w:rsid w:val="00C31A47"/>
    <w:rsid w:val="00C60339"/>
    <w:rsid w:val="00C6774C"/>
    <w:rsid w:val="00C72D50"/>
    <w:rsid w:val="00C85BA2"/>
    <w:rsid w:val="00C960FF"/>
    <w:rsid w:val="00CA6B6E"/>
    <w:rsid w:val="00CB0CE3"/>
    <w:rsid w:val="00CD07B4"/>
    <w:rsid w:val="00CE4F3E"/>
    <w:rsid w:val="00D26744"/>
    <w:rsid w:val="00D32D5B"/>
    <w:rsid w:val="00D5383C"/>
    <w:rsid w:val="00D56C9C"/>
    <w:rsid w:val="00D603CA"/>
    <w:rsid w:val="00D60A7B"/>
    <w:rsid w:val="00D645C5"/>
    <w:rsid w:val="00DA02AA"/>
    <w:rsid w:val="00DA665A"/>
    <w:rsid w:val="00DB4DFE"/>
    <w:rsid w:val="00E0539A"/>
    <w:rsid w:val="00E370B2"/>
    <w:rsid w:val="00E42F2B"/>
    <w:rsid w:val="00E4730E"/>
    <w:rsid w:val="00E74CF5"/>
    <w:rsid w:val="00E9128A"/>
    <w:rsid w:val="00E97F64"/>
    <w:rsid w:val="00EB0924"/>
    <w:rsid w:val="00EB7A7F"/>
    <w:rsid w:val="00EC6FC1"/>
    <w:rsid w:val="00ED1B60"/>
    <w:rsid w:val="00EE0CDA"/>
    <w:rsid w:val="00EE1F94"/>
    <w:rsid w:val="00EE56A9"/>
    <w:rsid w:val="00EF7A4A"/>
    <w:rsid w:val="00F026C4"/>
    <w:rsid w:val="00F15EB0"/>
    <w:rsid w:val="00F76E2D"/>
    <w:rsid w:val="00F90E93"/>
    <w:rsid w:val="00F93D15"/>
    <w:rsid w:val="00FA1EAB"/>
    <w:rsid w:val="00FB0961"/>
    <w:rsid w:val="00FB5C8F"/>
    <w:rsid w:val="00FC327E"/>
    <w:rsid w:val="00FD681C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DB1A7"/>
  <w15:docId w15:val="{F1E8EFB5-9083-4F86-BBA3-3B429FF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E2C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E2C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E2C"/>
    <w:pPr>
      <w:keepNext/>
      <w:keepLines/>
      <w:numPr>
        <w:ilvl w:val="1"/>
        <w:numId w:val="10"/>
      </w:numPr>
      <w:spacing w:before="60" w:after="60" w:line="252" w:lineRule="auto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B05E2C"/>
    <w:pPr>
      <w:keepNext/>
      <w:keepLines/>
      <w:numPr>
        <w:ilvl w:val="2"/>
        <w:numId w:val="10"/>
      </w:numPr>
      <w:spacing w:before="60" w:after="60" w:line="252" w:lineRule="auto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05E2C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05E2C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05E2C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E2C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E2C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E2C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05E2C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B05E2C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5E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E2C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05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E2C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B05E2C"/>
    <w:pPr>
      <w:ind w:left="720"/>
      <w:contextualSpacing/>
    </w:pPr>
  </w:style>
  <w:style w:type="paragraph" w:customStyle="1" w:styleId="Default">
    <w:name w:val="Default"/>
    <w:rsid w:val="00B05E2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B05E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5E2C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B05E2C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B05E2C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B05E2C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B05E2C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B05E2C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B05E2C"/>
    <w:rPr>
      <w:lang w:val="en-CA" w:eastAsia="en-CA"/>
    </w:rPr>
  </w:style>
  <w:style w:type="paragraph" w:styleId="NoSpacing">
    <w:name w:val="No Spacing"/>
    <w:uiPriority w:val="1"/>
    <w:qFormat/>
    <w:rsid w:val="00B05E2C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E2C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E2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E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B0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B05E2C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B05E2C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B05E2C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D645C5"/>
    <w:rPr>
      <w:bCs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Council,%20Committees,%20Bylaws\Council\Council%20Meetings%202026\April%2015,%202026\Unapproved%20Agenda%20April%2015,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7DFB4-1A4D-424B-823C-6E9CE0190A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4.xml><?xml version="1.0" encoding="utf-8"?>
<ds:datastoreItem xmlns:ds="http://schemas.openxmlformats.org/officeDocument/2006/customXml" ds:itemID="{0400BF9D-DF9B-4B7D-8946-89A6D3D5C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Unapproved Agenda April 15, 2026</Template>
  <TotalTime>7</TotalTime>
  <Pages>1</Pages>
  <Words>279</Words>
  <Characters>1510</Characters>
  <Application>Microsoft Office Word</Application>
  <DocSecurity>0</DocSecurity>
  <Lines>25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 Coordinator</dc:creator>
  <cp:keywords/>
  <cp:lastModifiedBy>Senior Assistant</cp:lastModifiedBy>
  <cp:revision>12</cp:revision>
  <cp:lastPrinted>2026-04-16T14:41:00Z</cp:lastPrinted>
  <dcterms:created xsi:type="dcterms:W3CDTF">2026-04-16T14:29:00Z</dcterms:created>
  <dcterms:modified xsi:type="dcterms:W3CDTF">2026-04-17T13:42:00Z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