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D7DE" w14:textId="2F319487" w:rsidR="007030D5" w:rsidRPr="00253401" w:rsidRDefault="007030D5" w:rsidP="007030D5">
      <w:pPr>
        <w:pStyle w:val="Title"/>
        <w:rPr>
          <w:color w:val="000000"/>
        </w:rPr>
      </w:pPr>
      <w:r>
        <w:t>UNAPPROVED AGENDA</w:t>
      </w:r>
    </w:p>
    <w:p w14:paraId="78463271" w14:textId="68AD8270" w:rsidR="007030D5" w:rsidRDefault="00F51E4A" w:rsidP="007030D5">
      <w:pPr>
        <w:pStyle w:val="Subtitle"/>
      </w:pPr>
      <w:bookmarkStart w:id="0" w:name="_Hlk147919985"/>
      <w:r>
        <w:t>Planning Board</w:t>
      </w:r>
      <w:r w:rsidR="007030D5">
        <w:t xml:space="preserve"> </w:t>
      </w:r>
      <w:bookmarkEnd w:id="0"/>
      <w:r w:rsidR="007030D5">
        <w:t>– Rural Municipality of North Shore</w:t>
      </w:r>
    </w:p>
    <w:p w14:paraId="380A0E3D" w14:textId="142EB29D" w:rsidR="003A03F3" w:rsidRDefault="00334D74" w:rsidP="007030D5">
      <w:pPr>
        <w:pStyle w:val="Subtitle"/>
      </w:pPr>
      <w:r>
        <w:t>June 9</w:t>
      </w:r>
      <w:r w:rsidRPr="00334D74">
        <w:rPr>
          <w:vertAlign w:val="superscript"/>
        </w:rPr>
        <w:t>th</w:t>
      </w:r>
      <w:r w:rsidR="00F51E4A">
        <w:t>, 2026 @ 6:</w:t>
      </w:r>
      <w:r>
        <w:t>00</w:t>
      </w:r>
      <w:r w:rsidR="00F51E4A">
        <w:t xml:space="preserve"> pm</w:t>
      </w:r>
    </w:p>
    <w:p w14:paraId="74D1174B" w14:textId="77777777" w:rsidR="007030D5" w:rsidRDefault="007030D5" w:rsidP="007030D5">
      <w:pPr>
        <w:pStyle w:val="Subtitle"/>
      </w:pPr>
      <w:r>
        <w:t>North Shore Community Centre</w:t>
      </w:r>
    </w:p>
    <w:p w14:paraId="14778FFC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49DB7436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03062844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1E437AB8" w14:textId="77777777" w:rsidR="0084686C" w:rsidRDefault="00247075" w:rsidP="00253401">
      <w:pPr>
        <w:pStyle w:val="Heading1"/>
      </w:pPr>
      <w:r>
        <w:t xml:space="preserve">APPROVAL OF THE MINUTES </w:t>
      </w:r>
    </w:p>
    <w:p w14:paraId="7BABE908" w14:textId="1AD042E2" w:rsidR="00A20FB4" w:rsidRPr="00A20FB4" w:rsidRDefault="00EC200A" w:rsidP="00A20FB4">
      <w:pPr>
        <w:pStyle w:val="Heading2"/>
      </w:pPr>
      <w:r>
        <w:t xml:space="preserve">Planning </w:t>
      </w:r>
      <w:r w:rsidR="00A20FB4">
        <w:t>Board Meeting</w:t>
      </w:r>
      <w:r w:rsidR="00E4730E" w:rsidRPr="00253401">
        <w:t xml:space="preserve">– </w:t>
      </w:r>
      <w:r w:rsidR="00291306">
        <w:t>April 14</w:t>
      </w:r>
      <w:r w:rsidR="00291306" w:rsidRPr="00291306">
        <w:rPr>
          <w:vertAlign w:val="superscript"/>
        </w:rPr>
        <w:t>th</w:t>
      </w:r>
      <w:r w:rsidR="00AD509E">
        <w:t>,</w:t>
      </w:r>
      <w:r w:rsidR="00A20FB4">
        <w:t xml:space="preserve"> 2026</w:t>
      </w:r>
    </w:p>
    <w:p w14:paraId="0D50C8C9" w14:textId="7A040FD4" w:rsidR="007E21D0" w:rsidRPr="00253401" w:rsidRDefault="00247075" w:rsidP="004E486B">
      <w:pPr>
        <w:pStyle w:val="Heading2"/>
      </w:pPr>
      <w:r w:rsidRPr="00253401">
        <w:t>Business arising from the minutes</w:t>
      </w:r>
    </w:p>
    <w:p w14:paraId="6F338821" w14:textId="77777777" w:rsidR="009231F1" w:rsidRDefault="00253401" w:rsidP="00253401">
      <w:pPr>
        <w:pStyle w:val="Heading1"/>
      </w:pPr>
      <w:r>
        <w:t>Delegations, Speakers, and Public Input</w:t>
      </w:r>
    </w:p>
    <w:p w14:paraId="26FA5446" w14:textId="67D73CBA" w:rsidR="009231F1" w:rsidRPr="00253401" w:rsidRDefault="00120CCB" w:rsidP="0084157D">
      <w:pPr>
        <w:ind w:left="42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0AC7E6A" w14:textId="77777777" w:rsidR="007E21D0" w:rsidRPr="00B332F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447A6520" w14:textId="7FDF7E1F" w:rsidR="00AE35CC" w:rsidRPr="004E486B" w:rsidRDefault="00626EF8" w:rsidP="004E486B">
      <w:pPr>
        <w:pStyle w:val="Heading2"/>
      </w:pPr>
      <w:r>
        <w:t>RFD</w:t>
      </w:r>
      <w:r w:rsidR="00CB2BE8">
        <w:t>-2026-10-</w:t>
      </w:r>
      <w:r w:rsidR="00EE3EF9">
        <w:t>Report on</w:t>
      </w:r>
      <w:r w:rsidR="0084157D">
        <w:t xml:space="preserve"> new </w:t>
      </w:r>
      <w:r w:rsidR="004D6F62">
        <w:t xml:space="preserve">Resort </w:t>
      </w:r>
      <w:r w:rsidR="0084157D">
        <w:t>Zoning and Bylaw</w:t>
      </w:r>
      <w:r w:rsidR="00EE3EF9">
        <w:t xml:space="preserve"> </w:t>
      </w:r>
    </w:p>
    <w:p w14:paraId="09626E74" w14:textId="24A382A6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20340FF7" w14:textId="77777777" w:rsidR="003A03F3" w:rsidRPr="00253401" w:rsidRDefault="00BD5CF5" w:rsidP="003C0BC4">
      <w:pPr>
        <w:pStyle w:val="MGAquote"/>
        <w:ind w:left="426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08553693" w14:textId="77777777" w:rsidR="004E486B" w:rsidRDefault="004E486B" w:rsidP="003C0BC4">
      <w:pPr>
        <w:pStyle w:val="MGAquote"/>
        <w:ind w:left="426"/>
      </w:pPr>
      <w:r>
        <w:t>(a) commercial information which, if disclosed, would likely be prejudicial to the municipality or parties involved;</w:t>
      </w:r>
    </w:p>
    <w:p w14:paraId="481B4F96" w14:textId="77777777" w:rsidR="004E486B" w:rsidRDefault="004E486B" w:rsidP="003C0BC4">
      <w:pPr>
        <w:pStyle w:val="MGAquote"/>
        <w:ind w:left="426"/>
      </w:pPr>
      <w:r>
        <w:t>(b) information received in confidence which, if disclosed, would likely be prejudicial to the municipality or parties involved;</w:t>
      </w:r>
    </w:p>
    <w:p w14:paraId="5AC91172" w14:textId="77777777" w:rsidR="004E486B" w:rsidRDefault="004E486B" w:rsidP="003C0BC4">
      <w:pPr>
        <w:pStyle w:val="MGAquote"/>
        <w:ind w:left="426"/>
      </w:pPr>
      <w:r>
        <w:t>(c) personal information about an identifiable individual, including a municipal employee or an employee of a controlled corporation;</w:t>
      </w:r>
    </w:p>
    <w:p w14:paraId="6EAF2817" w14:textId="77777777" w:rsidR="004E486B" w:rsidRDefault="004E486B" w:rsidP="003C0BC4">
      <w:pPr>
        <w:pStyle w:val="MGAquote"/>
        <w:ind w:left="426"/>
      </w:pPr>
      <w:r>
        <w:t>(c.1) personal information that is protected under the Freedom of Information and Protection of Privacy Act R.S.P.E.I. 1988, Cap. F-15.01, if that Act applies;</w:t>
      </w:r>
    </w:p>
    <w:p w14:paraId="50A1E6DA" w14:textId="77777777" w:rsidR="004E486B" w:rsidRDefault="004E486B" w:rsidP="003C0BC4">
      <w:pPr>
        <w:pStyle w:val="MGAquote"/>
        <w:ind w:left="426"/>
      </w:pPr>
      <w:r>
        <w:t>(d) human resource matters, including labour relations or employee negotiations;</w:t>
      </w:r>
    </w:p>
    <w:p w14:paraId="6E2213A2" w14:textId="77777777" w:rsidR="004E486B" w:rsidRDefault="004E486B" w:rsidP="003C0BC4">
      <w:pPr>
        <w:pStyle w:val="MGAquote"/>
        <w:ind w:left="426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2C5810E9" w14:textId="77777777" w:rsidR="004E486B" w:rsidRDefault="004E486B" w:rsidP="003C0BC4">
      <w:pPr>
        <w:pStyle w:val="MGAquote"/>
        <w:ind w:left="426"/>
      </w:pPr>
      <w:r>
        <w:t>(f) the conduct of existing or anticipated legal proceedings or the review of legal advice;</w:t>
      </w:r>
    </w:p>
    <w:p w14:paraId="498D7337" w14:textId="77777777" w:rsidR="004E486B" w:rsidRPr="004E486B" w:rsidRDefault="004E486B" w:rsidP="003C0BC4">
      <w:pPr>
        <w:pStyle w:val="MGAquote"/>
        <w:ind w:left="426"/>
      </w:pPr>
      <w:r w:rsidRPr="004E486B">
        <w:t>(g) the conduct of an investigation under, or enforcement of, an Act or bylaw;</w:t>
      </w:r>
    </w:p>
    <w:p w14:paraId="5289E423" w14:textId="77777777" w:rsidR="004E486B" w:rsidRPr="004E486B" w:rsidRDefault="004E486B" w:rsidP="003C0BC4">
      <w:pPr>
        <w:pStyle w:val="MGAquote"/>
        <w:ind w:left="426"/>
      </w:pPr>
      <w:r w:rsidRPr="004E486B">
        <w:t>(h) information which, if disclosed, could prejudice security and the maintenance of the law.</w:t>
      </w:r>
    </w:p>
    <w:p w14:paraId="0F0206C8" w14:textId="77777777" w:rsidR="007E21D0" w:rsidRDefault="00247075" w:rsidP="00253401">
      <w:pPr>
        <w:pStyle w:val="Heading1"/>
      </w:pPr>
      <w:r>
        <w:t xml:space="preserve">NEXT MEETING </w:t>
      </w:r>
      <w:r w:rsidR="003A03F3">
        <w:t xml:space="preserve">DATE, TIME, </w:t>
      </w:r>
      <w:r>
        <w:t>North Shore Community Centre</w:t>
      </w:r>
    </w:p>
    <w:p w14:paraId="4087BCDD" w14:textId="6CC82E7D" w:rsidR="00DC3CA0" w:rsidRPr="00DC3CA0" w:rsidRDefault="00D424A1" w:rsidP="00DC3CA0">
      <w:pPr>
        <w:ind w:left="426"/>
      </w:pPr>
      <w:r>
        <w:t>The next meeting will be held on June 25</w:t>
      </w:r>
      <w:r w:rsidRPr="00D424A1">
        <w:rPr>
          <w:vertAlign w:val="superscript"/>
        </w:rPr>
        <w:t>th</w:t>
      </w:r>
      <w:r>
        <w:t xml:space="preserve"> at </w:t>
      </w:r>
      <w:r w:rsidR="00BF3510">
        <w:t>5</w:t>
      </w:r>
      <w:r>
        <w:t>:</w:t>
      </w:r>
      <w:r w:rsidR="00BF3510">
        <w:t>0</w:t>
      </w:r>
      <w:r>
        <w:t>0 at the Community Centre.</w:t>
      </w:r>
    </w:p>
    <w:p w14:paraId="5BCAE7FE" w14:textId="77777777" w:rsidR="007E21D0" w:rsidRDefault="00247075" w:rsidP="00E55791">
      <w:pPr>
        <w:pStyle w:val="Heading1"/>
      </w:pPr>
      <w:r>
        <w:t>ADJOURNMENT</w:t>
      </w:r>
    </w:p>
    <w:p w14:paraId="2DB67C1B" w14:textId="77777777" w:rsidR="00D424A1" w:rsidRPr="00D424A1" w:rsidRDefault="00D424A1" w:rsidP="00D424A1"/>
    <w:p w14:paraId="6F70A62E" w14:textId="77777777" w:rsidR="00D424A1" w:rsidRPr="00D424A1" w:rsidRDefault="00D424A1" w:rsidP="00D424A1"/>
    <w:p w14:paraId="680E7A84" w14:textId="77777777" w:rsidR="00D424A1" w:rsidRPr="00D424A1" w:rsidRDefault="00D424A1" w:rsidP="00D424A1"/>
    <w:p w14:paraId="3A21847A" w14:textId="77777777" w:rsidR="00D424A1" w:rsidRDefault="00D424A1" w:rsidP="00D424A1">
      <w:pPr>
        <w:rPr>
          <w:b/>
          <w:color w:val="000000"/>
          <w:sz w:val="24"/>
          <w:szCs w:val="24"/>
        </w:rPr>
      </w:pPr>
    </w:p>
    <w:p w14:paraId="7010F8A5" w14:textId="77777777" w:rsidR="00D424A1" w:rsidRPr="00D424A1" w:rsidRDefault="00D424A1" w:rsidP="00D424A1"/>
    <w:sectPr w:rsidR="00D424A1" w:rsidRPr="00D424A1" w:rsidSect="0084686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DCAC" w14:textId="77777777" w:rsidR="00A158B4" w:rsidRDefault="00A158B4">
      <w:r>
        <w:separator/>
      </w:r>
    </w:p>
  </w:endnote>
  <w:endnote w:type="continuationSeparator" w:id="0">
    <w:p w14:paraId="42614947" w14:textId="77777777" w:rsidR="00A158B4" w:rsidRDefault="00A1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324A" w14:textId="5D7E680C" w:rsidR="00253401" w:rsidRDefault="00D424A1" w:rsidP="00253401">
    <w:pPr>
      <w:pStyle w:val="FooterRMNS"/>
    </w:pPr>
    <w:r>
      <w:t>June 9</w:t>
    </w:r>
    <w:r w:rsidRPr="00D424A1">
      <w:rPr>
        <w:vertAlign w:val="superscript"/>
      </w:rPr>
      <w:t>th</w:t>
    </w:r>
    <w:r>
      <w:t xml:space="preserve"> </w:t>
    </w:r>
    <w:r w:rsidR="00120CCB">
      <w:t>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408306DE" w14:textId="284B935E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120CCB">
      <w:rPr>
        <w:color w:val="000000"/>
      </w:rPr>
      <w:t>Planning Board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7C60" w14:textId="77777777" w:rsidR="00A158B4" w:rsidRDefault="00A158B4">
      <w:r>
        <w:separator/>
      </w:r>
    </w:p>
  </w:footnote>
  <w:footnote w:type="continuationSeparator" w:id="0">
    <w:p w14:paraId="01AD9093" w14:textId="77777777" w:rsidR="00A158B4" w:rsidRDefault="00A1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3789" w14:textId="05CC69EE" w:rsidR="00A21F52" w:rsidRDefault="00000000">
    <w:pPr>
      <w:pStyle w:val="Header"/>
    </w:pPr>
    <w:r>
      <w:rPr>
        <w:noProof/>
      </w:rPr>
      <w:pict w14:anchorId="7292D3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54C7" w14:textId="2602F3A3" w:rsidR="00A21F52" w:rsidRDefault="00000000">
    <w:pPr>
      <w:pStyle w:val="Header"/>
    </w:pPr>
    <w:r>
      <w:rPr>
        <w:noProof/>
      </w:rPr>
      <w:pict w14:anchorId="7D364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9880" w14:textId="29F6AD07" w:rsidR="00A21F52" w:rsidRDefault="00000000">
    <w:pPr>
      <w:pStyle w:val="Header"/>
    </w:pPr>
    <w:r>
      <w:rPr>
        <w:noProof/>
      </w:rPr>
      <w:pict w14:anchorId="77238D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4A"/>
    <w:rsid w:val="000046DB"/>
    <w:rsid w:val="00032729"/>
    <w:rsid w:val="00046A5A"/>
    <w:rsid w:val="00074441"/>
    <w:rsid w:val="000902F9"/>
    <w:rsid w:val="000B57FA"/>
    <w:rsid w:val="000E7D2E"/>
    <w:rsid w:val="00111096"/>
    <w:rsid w:val="00120CCB"/>
    <w:rsid w:val="001221EE"/>
    <w:rsid w:val="001623FB"/>
    <w:rsid w:val="001A7A79"/>
    <w:rsid w:val="001C7122"/>
    <w:rsid w:val="002264F6"/>
    <w:rsid w:val="00247075"/>
    <w:rsid w:val="00253401"/>
    <w:rsid w:val="00265D1F"/>
    <w:rsid w:val="002712A7"/>
    <w:rsid w:val="002720FF"/>
    <w:rsid w:val="0027282A"/>
    <w:rsid w:val="00291306"/>
    <w:rsid w:val="002B20AB"/>
    <w:rsid w:val="002C5408"/>
    <w:rsid w:val="003048D0"/>
    <w:rsid w:val="00322A8C"/>
    <w:rsid w:val="00327753"/>
    <w:rsid w:val="003330F9"/>
    <w:rsid w:val="00334D74"/>
    <w:rsid w:val="00337FC8"/>
    <w:rsid w:val="00375A16"/>
    <w:rsid w:val="00386D45"/>
    <w:rsid w:val="003901FE"/>
    <w:rsid w:val="003A03F3"/>
    <w:rsid w:val="003C0BC4"/>
    <w:rsid w:val="003C35CC"/>
    <w:rsid w:val="00401403"/>
    <w:rsid w:val="004B5C26"/>
    <w:rsid w:val="004D5B64"/>
    <w:rsid w:val="004D6F62"/>
    <w:rsid w:val="004E486B"/>
    <w:rsid w:val="004E5C50"/>
    <w:rsid w:val="005432C5"/>
    <w:rsid w:val="00552A04"/>
    <w:rsid w:val="00570A5E"/>
    <w:rsid w:val="005A33F4"/>
    <w:rsid w:val="00626EF8"/>
    <w:rsid w:val="00667D33"/>
    <w:rsid w:val="006C7CBC"/>
    <w:rsid w:val="007030D5"/>
    <w:rsid w:val="00713614"/>
    <w:rsid w:val="00772DDE"/>
    <w:rsid w:val="007E21D0"/>
    <w:rsid w:val="007E3177"/>
    <w:rsid w:val="00817B9F"/>
    <w:rsid w:val="00830E96"/>
    <w:rsid w:val="008322A7"/>
    <w:rsid w:val="00833C57"/>
    <w:rsid w:val="0084157D"/>
    <w:rsid w:val="0084686C"/>
    <w:rsid w:val="00855C63"/>
    <w:rsid w:val="00872743"/>
    <w:rsid w:val="008C061B"/>
    <w:rsid w:val="008C0999"/>
    <w:rsid w:val="008D2B6B"/>
    <w:rsid w:val="008E14D0"/>
    <w:rsid w:val="00915039"/>
    <w:rsid w:val="009231F1"/>
    <w:rsid w:val="009316CB"/>
    <w:rsid w:val="00933B90"/>
    <w:rsid w:val="00934A46"/>
    <w:rsid w:val="00940EBD"/>
    <w:rsid w:val="00982F5B"/>
    <w:rsid w:val="009933E7"/>
    <w:rsid w:val="009D6B0E"/>
    <w:rsid w:val="00A158B4"/>
    <w:rsid w:val="00A20FB4"/>
    <w:rsid w:val="00A21F52"/>
    <w:rsid w:val="00A8776B"/>
    <w:rsid w:val="00A9341B"/>
    <w:rsid w:val="00AB7DA1"/>
    <w:rsid w:val="00AC6C48"/>
    <w:rsid w:val="00AD509E"/>
    <w:rsid w:val="00AE35CC"/>
    <w:rsid w:val="00AE502D"/>
    <w:rsid w:val="00B332F0"/>
    <w:rsid w:val="00B5149B"/>
    <w:rsid w:val="00B72014"/>
    <w:rsid w:val="00BA57CA"/>
    <w:rsid w:val="00BD5CF5"/>
    <w:rsid w:val="00BF3510"/>
    <w:rsid w:val="00C03A2D"/>
    <w:rsid w:val="00C31A47"/>
    <w:rsid w:val="00CA28C6"/>
    <w:rsid w:val="00CA6B6E"/>
    <w:rsid w:val="00CB2BE8"/>
    <w:rsid w:val="00CD07B4"/>
    <w:rsid w:val="00CE4F3E"/>
    <w:rsid w:val="00D30C3A"/>
    <w:rsid w:val="00D31E20"/>
    <w:rsid w:val="00D32D5B"/>
    <w:rsid w:val="00D424A1"/>
    <w:rsid w:val="00D56C9C"/>
    <w:rsid w:val="00D94A91"/>
    <w:rsid w:val="00DA665A"/>
    <w:rsid w:val="00DB4DFE"/>
    <w:rsid w:val="00DC3CA0"/>
    <w:rsid w:val="00DF493A"/>
    <w:rsid w:val="00E436A4"/>
    <w:rsid w:val="00E4730E"/>
    <w:rsid w:val="00E97F64"/>
    <w:rsid w:val="00EB7A7F"/>
    <w:rsid w:val="00EC200A"/>
    <w:rsid w:val="00EE1F94"/>
    <w:rsid w:val="00EE3EF9"/>
    <w:rsid w:val="00EE56A9"/>
    <w:rsid w:val="00EF7A4A"/>
    <w:rsid w:val="00F0108E"/>
    <w:rsid w:val="00F026C4"/>
    <w:rsid w:val="00F430F7"/>
    <w:rsid w:val="00F51E4A"/>
    <w:rsid w:val="00FA375B"/>
    <w:rsid w:val="00FB0961"/>
    <w:rsid w:val="00FC327E"/>
    <w:rsid w:val="00FD600E"/>
    <w:rsid w:val="00FD7FF4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674F5"/>
  <w15:docId w15:val="{CB052902-07D1-4F8C-BBC6-0F06D1F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26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C26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4B5C26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4B5C26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B5C26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B5C26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B5C26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26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26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26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B5C26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4B5C26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5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C26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4B5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C26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4B5C26"/>
    <w:pPr>
      <w:ind w:left="720"/>
      <w:contextualSpacing/>
    </w:pPr>
  </w:style>
  <w:style w:type="paragraph" w:customStyle="1" w:styleId="Default">
    <w:name w:val="Default"/>
    <w:rsid w:val="004B5C2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4B5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5C26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4B5C26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4B5C26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4B5C26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4B5C26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4B5C26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4B5C26"/>
    <w:rPr>
      <w:lang w:val="en-CA" w:eastAsia="en-CA"/>
    </w:rPr>
  </w:style>
  <w:style w:type="paragraph" w:styleId="NoSpacing">
    <w:name w:val="No Spacing"/>
    <w:uiPriority w:val="1"/>
    <w:qFormat/>
    <w:rsid w:val="004B5C26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26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2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4B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4B5C26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4B5C2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4B5C26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59335-460E-4024-BB8F-15812DFA9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Senior Assistant</cp:lastModifiedBy>
  <cp:revision>16</cp:revision>
  <cp:lastPrinted>2026-04-13T12:41:00Z</cp:lastPrinted>
  <dcterms:created xsi:type="dcterms:W3CDTF">2026-05-11T17:45:00Z</dcterms:created>
  <dcterms:modified xsi:type="dcterms:W3CDTF">2026-06-08T14:56:00Z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