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14FF" w14:textId="32D9D0A1" w:rsidR="007030D5" w:rsidRPr="00253401" w:rsidRDefault="007030D5" w:rsidP="007030D5">
      <w:pPr>
        <w:pStyle w:val="Title"/>
        <w:rPr>
          <w:color w:val="000000"/>
        </w:rPr>
      </w:pPr>
      <w:r>
        <w:t>APPROVED AGENDA</w:t>
      </w:r>
    </w:p>
    <w:p w14:paraId="745E7AC3" w14:textId="47BB3D53" w:rsidR="007030D5" w:rsidRDefault="00E42F2B" w:rsidP="007030D5">
      <w:pPr>
        <w:pStyle w:val="Subtitle"/>
      </w:pPr>
      <w:bookmarkStart w:id="0" w:name="_Hlk147919985"/>
      <w:r>
        <w:t>Regular Council</w:t>
      </w:r>
      <w:r w:rsidR="007030D5">
        <w:t xml:space="preserve"> </w:t>
      </w:r>
      <w:bookmarkEnd w:id="0"/>
      <w:r w:rsidR="007030D5">
        <w:t>– Rural Municipality of North Shore</w:t>
      </w:r>
    </w:p>
    <w:p w14:paraId="67988772" w14:textId="31105A87" w:rsidR="003A03F3" w:rsidRDefault="00330276" w:rsidP="007030D5">
      <w:pPr>
        <w:pStyle w:val="Subtitle"/>
      </w:pPr>
      <w:r>
        <w:t>Thursday</w:t>
      </w:r>
      <w:r w:rsidR="00CA2E36">
        <w:t xml:space="preserve"> </w:t>
      </w:r>
      <w:r w:rsidR="00CA122F">
        <w:t>June 9</w:t>
      </w:r>
      <w:r w:rsidR="00CA122F" w:rsidRPr="00CA122F">
        <w:rPr>
          <w:vertAlign w:val="superscript"/>
        </w:rPr>
        <w:t>th</w:t>
      </w:r>
      <w:r w:rsidR="00E42F2B">
        <w:t>, 2026 @ 6:</w:t>
      </w:r>
      <w:r w:rsidR="00CA122F">
        <w:t>0</w:t>
      </w:r>
      <w:r w:rsidR="00E42F2B">
        <w:t>0 pm</w:t>
      </w:r>
    </w:p>
    <w:p w14:paraId="6190FCF3" w14:textId="77777777" w:rsidR="007030D5" w:rsidRDefault="007030D5" w:rsidP="007030D5">
      <w:pPr>
        <w:pStyle w:val="Subtitle"/>
      </w:pPr>
      <w:r>
        <w:t>North Shore Community Centre</w:t>
      </w:r>
    </w:p>
    <w:p w14:paraId="1244DCA2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76D0EAF8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47D32E2B" w14:textId="77777777" w:rsidR="007E21D0" w:rsidRPr="007030D5" w:rsidRDefault="00247075" w:rsidP="00C960FF">
      <w:pPr>
        <w:pStyle w:val="Heading2"/>
        <w:ind w:left="993"/>
      </w:pPr>
      <w:r w:rsidRPr="007030D5">
        <w:t>Disclosure of Pecuniary (Financial) or other Conﬂicts of Interest</w:t>
      </w:r>
    </w:p>
    <w:p w14:paraId="0B9F0E0D" w14:textId="77777777" w:rsidR="0084686C" w:rsidRDefault="00247075" w:rsidP="00253401">
      <w:pPr>
        <w:pStyle w:val="Heading1"/>
      </w:pPr>
      <w:r>
        <w:t xml:space="preserve">APPROVAL OF THE MINUTES </w:t>
      </w:r>
    </w:p>
    <w:p w14:paraId="13D41051" w14:textId="344230D2" w:rsidR="00C1745C" w:rsidRPr="00C1745C" w:rsidRDefault="001C1829" w:rsidP="00C960FF">
      <w:pPr>
        <w:pStyle w:val="Heading2"/>
        <w:ind w:left="993"/>
      </w:pPr>
      <w:r>
        <w:t>Regular Council</w:t>
      </w:r>
      <w:r w:rsidR="003A03F3" w:rsidRPr="003A03F3">
        <w:t xml:space="preserve"> </w:t>
      </w:r>
      <w:r w:rsidR="00E4730E" w:rsidRPr="00253401">
        <w:t xml:space="preserve">– </w:t>
      </w:r>
      <w:r w:rsidR="00CA122F">
        <w:t>May</w:t>
      </w:r>
      <w:r w:rsidR="007D3036">
        <w:t xml:space="preserve"> 21</w:t>
      </w:r>
      <w:r w:rsidR="007D3036" w:rsidRPr="002C5F7F">
        <w:rPr>
          <w:vertAlign w:val="superscript"/>
        </w:rPr>
        <w:t>st</w:t>
      </w:r>
      <w:r w:rsidR="00277769">
        <w:t>,</w:t>
      </w:r>
      <w:r w:rsidR="00500623">
        <w:t xml:space="preserve"> 2026</w:t>
      </w:r>
    </w:p>
    <w:p w14:paraId="1D004E28" w14:textId="12E17200" w:rsidR="007E21D0" w:rsidRPr="00253401" w:rsidRDefault="00247075" w:rsidP="00C960FF">
      <w:pPr>
        <w:pStyle w:val="Heading2"/>
        <w:ind w:left="993"/>
      </w:pPr>
      <w:r w:rsidRPr="00253401">
        <w:t>Business arising from the minutes</w:t>
      </w:r>
    </w:p>
    <w:p w14:paraId="4A39496B" w14:textId="77777777" w:rsidR="007E21D0" w:rsidRPr="00982F5B" w:rsidRDefault="00247075" w:rsidP="00253401">
      <w:pPr>
        <w:pStyle w:val="Heading1"/>
      </w:pPr>
      <w:r w:rsidRPr="00982F5B">
        <w:t>REPORTS</w:t>
      </w:r>
    </w:p>
    <w:p w14:paraId="12C276EC" w14:textId="6E9163D3" w:rsidR="007E21D0" w:rsidRDefault="00C21848" w:rsidP="00370DA0">
      <w:pPr>
        <w:pStyle w:val="Heading2"/>
        <w:ind w:left="993"/>
      </w:pPr>
      <w:r>
        <w:t xml:space="preserve">CAO </w:t>
      </w:r>
      <w:r w:rsidR="00247075" w:rsidRPr="00EF7A4A">
        <w:t xml:space="preserve">Report </w:t>
      </w:r>
    </w:p>
    <w:p w14:paraId="49590889" w14:textId="76F8924E" w:rsidR="007E21D0" w:rsidRDefault="00C21848" w:rsidP="00370DA0">
      <w:pPr>
        <w:pStyle w:val="Heading2"/>
        <w:ind w:left="993"/>
      </w:pPr>
      <w:r>
        <w:t xml:space="preserve">Finance </w:t>
      </w:r>
      <w:r w:rsidR="00247075" w:rsidRPr="00EF7A4A">
        <w:t>Report</w:t>
      </w:r>
    </w:p>
    <w:p w14:paraId="76ACE335" w14:textId="054C9566" w:rsidR="00C21848" w:rsidRDefault="00C21848" w:rsidP="00370DA0">
      <w:pPr>
        <w:pStyle w:val="Heading2"/>
        <w:ind w:left="993"/>
      </w:pPr>
      <w:r>
        <w:t>Development &amp; Planning Report</w:t>
      </w:r>
    </w:p>
    <w:p w14:paraId="35850B51" w14:textId="77777777" w:rsidR="007E21D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1A8D4FA2" w14:textId="12F20D9E" w:rsidR="00387C0B" w:rsidRPr="00387C0B" w:rsidRDefault="007C0008" w:rsidP="00206797">
      <w:pPr>
        <w:pStyle w:val="Heading2"/>
        <w:ind w:left="993"/>
      </w:pPr>
      <w:r>
        <w:t>RFD_2026-010</w:t>
      </w:r>
      <w:r w:rsidR="00FA3948">
        <w:t xml:space="preserve"> – Resort </w:t>
      </w:r>
      <w:r w:rsidR="0012691D">
        <w:t>z</w:t>
      </w:r>
      <w:r w:rsidR="00FA3948">
        <w:t>o</w:t>
      </w:r>
      <w:r w:rsidR="00206797">
        <w:t>n</w:t>
      </w:r>
      <w:r w:rsidR="00A729EB">
        <w:t>ing and bylaw</w:t>
      </w:r>
      <w:r w:rsidR="00C37028">
        <w:t>.</w:t>
      </w:r>
    </w:p>
    <w:p w14:paraId="32609E37" w14:textId="4F9DD445" w:rsidR="00BD5CF5" w:rsidRPr="00BD5CF5" w:rsidRDefault="00BD5CF5" w:rsidP="00DE74EC">
      <w:pPr>
        <w:pStyle w:val="Heading1"/>
      </w:pPr>
      <w:r w:rsidRPr="00BD5CF5">
        <w:t xml:space="preserve">IN CAMERA SESSION: MGA - 119. Closed meetings </w:t>
      </w:r>
    </w:p>
    <w:p w14:paraId="3FA27008" w14:textId="77777777" w:rsidR="003A03F3" w:rsidRPr="00253401" w:rsidRDefault="00BD5CF5" w:rsidP="004E486B">
      <w:pPr>
        <w:pStyle w:val="MGAquote"/>
      </w:pPr>
      <w:bookmarkStart w:id="2" w:name="_Hlk147920041"/>
      <w:r w:rsidRPr="00BD5CF5">
        <w:t xml:space="preserve">Despite subsection 118(1), a council or council committee may, by resolution, close all or part of a meeting to the public, either in </w:t>
      </w:r>
      <w:r w:rsidRPr="00253401">
        <w:t xml:space="preserve">advance or at the meeting, where the matter to be discussed is, in relation to any of the following, confidential: </w:t>
      </w:r>
      <w:bookmarkEnd w:id="2"/>
    </w:p>
    <w:p w14:paraId="55B0CAC2" w14:textId="77777777" w:rsidR="004E486B" w:rsidRDefault="004E486B" w:rsidP="004E486B">
      <w:pPr>
        <w:pStyle w:val="MGAquote"/>
      </w:pPr>
      <w:r>
        <w:t>(a) commercial information which, if disclosed, would likely be prejudicial to the municipality or parties involved;</w:t>
      </w:r>
    </w:p>
    <w:p w14:paraId="7A5F44DF" w14:textId="77777777" w:rsidR="004E486B" w:rsidRDefault="004E486B" w:rsidP="004E486B">
      <w:pPr>
        <w:pStyle w:val="MGAquote"/>
      </w:pPr>
      <w:r>
        <w:t>(b) information received in confidence which, if disclosed, would likely be prejudicial to the municipality or parties involved;</w:t>
      </w:r>
    </w:p>
    <w:p w14:paraId="33E21B65" w14:textId="77777777" w:rsidR="004E486B" w:rsidRDefault="004E486B" w:rsidP="004E486B">
      <w:pPr>
        <w:pStyle w:val="MGAquote"/>
      </w:pPr>
      <w:r>
        <w:t>(c) personal information about an identifiable individual, including a municipal employee or an employee of a controlled corporation;</w:t>
      </w:r>
    </w:p>
    <w:p w14:paraId="0441B940" w14:textId="77777777" w:rsidR="004E486B" w:rsidRDefault="004E486B" w:rsidP="004E486B">
      <w:pPr>
        <w:pStyle w:val="MGAquote"/>
      </w:pPr>
      <w:r>
        <w:t>(c.1) personal information that is protected under the Freedom of Information and Protection of Privacy Act R.S.P.E.I. 1988, Cap. F-15.01, if that Act applies;</w:t>
      </w:r>
    </w:p>
    <w:p w14:paraId="686C91A2" w14:textId="77777777" w:rsidR="004E486B" w:rsidRDefault="004E486B" w:rsidP="004E486B">
      <w:pPr>
        <w:pStyle w:val="MGAquote"/>
      </w:pPr>
      <w:r>
        <w:t>(d) human resource matters, including labour relations or employee negotiations;</w:t>
      </w:r>
    </w:p>
    <w:p w14:paraId="281BD556" w14:textId="77777777" w:rsidR="004E486B" w:rsidRDefault="004E486B" w:rsidP="004E486B">
      <w:pPr>
        <w:pStyle w:val="MGAquote"/>
      </w:pPr>
      <w:r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4ED403C8" w14:textId="77777777" w:rsidR="004E486B" w:rsidRDefault="004E486B" w:rsidP="004E486B">
      <w:pPr>
        <w:pStyle w:val="MGAquote"/>
      </w:pPr>
      <w:r>
        <w:t>(f) the conduct of existing or anticipated legal proceedings or the review of legal advice;</w:t>
      </w:r>
    </w:p>
    <w:p w14:paraId="36A1EAB2" w14:textId="77777777" w:rsidR="004E486B" w:rsidRPr="004E486B" w:rsidRDefault="004E486B" w:rsidP="004E486B">
      <w:pPr>
        <w:pStyle w:val="MGAquote"/>
      </w:pPr>
      <w:r w:rsidRPr="004E486B">
        <w:t>(g) the conduct of an investigation under, or enforcement of, an Act or bylaw;</w:t>
      </w:r>
    </w:p>
    <w:p w14:paraId="7CB57CBC" w14:textId="77777777" w:rsidR="004E486B" w:rsidRPr="004E486B" w:rsidRDefault="004E486B" w:rsidP="004E486B">
      <w:pPr>
        <w:pStyle w:val="MGAquote"/>
      </w:pPr>
      <w:r w:rsidRPr="004E486B">
        <w:t>(h) information which, if disclosed, could prejudice security and the maintenance of the law.</w:t>
      </w:r>
    </w:p>
    <w:p w14:paraId="597F42D7" w14:textId="32641E22" w:rsidR="007E21D0" w:rsidRDefault="00247075" w:rsidP="00253401">
      <w:pPr>
        <w:pStyle w:val="Heading1"/>
      </w:pPr>
      <w:r>
        <w:t>NEXT MEETING</w:t>
      </w:r>
      <w:r w:rsidR="00DE74EC">
        <w:t xml:space="preserve"> </w:t>
      </w:r>
      <w:r w:rsidR="00F44A11">
        <w:t xml:space="preserve">June </w:t>
      </w:r>
      <w:r w:rsidR="00133002">
        <w:t>29</w:t>
      </w:r>
      <w:r w:rsidR="00133002" w:rsidRPr="00133002">
        <w:rPr>
          <w:vertAlign w:val="superscript"/>
        </w:rPr>
        <w:t>th</w:t>
      </w:r>
      <w:r w:rsidR="00133002">
        <w:t xml:space="preserve"> at </w:t>
      </w:r>
      <w:r w:rsidR="00DE74EC">
        <w:t>6:30 pm</w:t>
      </w:r>
      <w:r w:rsidR="003A03F3">
        <w:t xml:space="preserve">, </w:t>
      </w:r>
      <w:r>
        <w:t>North Shore Community Centre</w:t>
      </w:r>
    </w:p>
    <w:p w14:paraId="02340667" w14:textId="77777777" w:rsidR="007E21D0" w:rsidRDefault="00247075" w:rsidP="00B61C1E">
      <w:pPr>
        <w:pStyle w:val="Heading1"/>
      </w:pPr>
      <w:r>
        <w:t>ADJOURNMENT</w:t>
      </w:r>
    </w:p>
    <w:sectPr w:rsidR="007E21D0" w:rsidSect="00846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9CE0" w14:textId="77777777" w:rsidR="00772BE0" w:rsidRDefault="00772BE0">
      <w:r>
        <w:separator/>
      </w:r>
    </w:p>
  </w:endnote>
  <w:endnote w:type="continuationSeparator" w:id="0">
    <w:p w14:paraId="34AD8BD1" w14:textId="77777777" w:rsidR="00772BE0" w:rsidRDefault="0077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BFA4" w14:textId="77777777" w:rsidR="00C25AD2" w:rsidRDefault="00C25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889E" w14:textId="691BE96A" w:rsidR="00253401" w:rsidRDefault="00611218" w:rsidP="00253401">
    <w:pPr>
      <w:pStyle w:val="FooterRMNS"/>
    </w:pPr>
    <w:r>
      <w:t>June 9</w:t>
    </w:r>
    <w:r w:rsidRPr="00611218">
      <w:rPr>
        <w:vertAlign w:val="superscript"/>
      </w:rPr>
      <w:t>th</w:t>
    </w:r>
    <w:r w:rsidR="00404B59">
      <w:t>,</w:t>
    </w:r>
    <w:r w:rsidR="00E42F2B">
      <w:t xml:space="preserve"> </w:t>
    </w:r>
    <w:proofErr w:type="gramStart"/>
    <w:r w:rsidR="00E42F2B">
      <w:t>2026</w:t>
    </w:r>
    <w:proofErr w:type="gramEnd"/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7B4DE3C5" w14:textId="373821C1" w:rsidR="007E21D0" w:rsidRPr="00253401" w:rsidRDefault="00CE6B6C" w:rsidP="00253401">
    <w:pPr>
      <w:pStyle w:val="FooterRMNS"/>
      <w:rPr>
        <w:color w:val="000000"/>
      </w:rPr>
    </w:pPr>
    <w:r>
      <w:t>UN</w:t>
    </w:r>
    <w:r w:rsidR="00253401">
      <w:t>APPROVED Agenda</w:t>
    </w:r>
    <w:r w:rsidR="00253401">
      <w:rPr>
        <w:color w:val="000000"/>
      </w:rPr>
      <w:tab/>
    </w:r>
    <w:r w:rsidR="00952121">
      <w:rPr>
        <w:color w:val="000000"/>
      </w:rPr>
      <w:tab/>
      <w:t xml:space="preserve">Regular </w:t>
    </w:r>
    <w:r w:rsidR="003A03F3">
      <w:rPr>
        <w:color w:val="000000"/>
      </w:rPr>
      <w:t>COUNCIL</w:t>
    </w:r>
    <w:r w:rsidR="00253401">
      <w:rPr>
        <w:color w:val="000000"/>
      </w:rPr>
      <w:t xml:space="preserve">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316B" w14:textId="77777777" w:rsidR="00C25AD2" w:rsidRDefault="00C25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C74E" w14:textId="77777777" w:rsidR="00772BE0" w:rsidRDefault="00772BE0">
      <w:r>
        <w:separator/>
      </w:r>
    </w:p>
  </w:footnote>
  <w:footnote w:type="continuationSeparator" w:id="0">
    <w:p w14:paraId="7CED4C7E" w14:textId="77777777" w:rsidR="00772BE0" w:rsidRDefault="0077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E657" w14:textId="7DCEB5D3" w:rsidR="00E42F2B" w:rsidRDefault="00772BE0">
    <w:pPr>
      <w:pStyle w:val="Header"/>
    </w:pPr>
    <w:r>
      <w:rPr>
        <w:noProof/>
      </w:rPr>
      <w:pict w14:anchorId="5EE477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225954" o:spid="_x0000_s1026" type="#_x0000_t136" style="position:absolute;margin-left:0;margin-top:0;width:475.85pt;height:285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95A7" w14:textId="3230CF58" w:rsidR="00E42F2B" w:rsidRDefault="00772BE0">
    <w:pPr>
      <w:pStyle w:val="Header"/>
    </w:pPr>
    <w:r>
      <w:rPr>
        <w:noProof/>
      </w:rPr>
      <w:pict w14:anchorId="01DDB9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225955" o:spid="_x0000_s1027" type="#_x0000_t136" style="position:absolute;margin-left:0;margin-top:0;width:475.85pt;height:285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31FA" w14:textId="5235B3C9" w:rsidR="00E42F2B" w:rsidRDefault="00772BE0">
    <w:pPr>
      <w:pStyle w:val="Header"/>
    </w:pPr>
    <w:r>
      <w:rPr>
        <w:noProof/>
      </w:rPr>
      <w:pict w14:anchorId="7E2450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225953" o:spid="_x0000_s1025" type="#_x0000_t136" style="position:absolute;margin-left:0;margin-top:0;width:475.85pt;height:285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48"/>
    <w:rsid w:val="000051D1"/>
    <w:rsid w:val="0001229C"/>
    <w:rsid w:val="0002005D"/>
    <w:rsid w:val="000310B7"/>
    <w:rsid w:val="00044A3E"/>
    <w:rsid w:val="00046A5A"/>
    <w:rsid w:val="00062375"/>
    <w:rsid w:val="0006461C"/>
    <w:rsid w:val="00074441"/>
    <w:rsid w:val="000902F9"/>
    <w:rsid w:val="000979F0"/>
    <w:rsid w:val="000B57FA"/>
    <w:rsid w:val="000D78E3"/>
    <w:rsid w:val="000F19BD"/>
    <w:rsid w:val="000F59B7"/>
    <w:rsid w:val="00100D50"/>
    <w:rsid w:val="00111096"/>
    <w:rsid w:val="00112533"/>
    <w:rsid w:val="0012691D"/>
    <w:rsid w:val="00133002"/>
    <w:rsid w:val="00172F33"/>
    <w:rsid w:val="001A7A79"/>
    <w:rsid w:val="001B41D9"/>
    <w:rsid w:val="001C1829"/>
    <w:rsid w:val="001C58CE"/>
    <w:rsid w:val="001C7122"/>
    <w:rsid w:val="001D3BCB"/>
    <w:rsid w:val="001D5A20"/>
    <w:rsid w:val="001F1D50"/>
    <w:rsid w:val="001F2CEB"/>
    <w:rsid w:val="00206797"/>
    <w:rsid w:val="002264F6"/>
    <w:rsid w:val="00246B94"/>
    <w:rsid w:val="00247075"/>
    <w:rsid w:val="00253401"/>
    <w:rsid w:val="0027282A"/>
    <w:rsid w:val="00277769"/>
    <w:rsid w:val="002832DB"/>
    <w:rsid w:val="00296856"/>
    <w:rsid w:val="002B20AB"/>
    <w:rsid w:val="002C18C1"/>
    <w:rsid w:val="002C4D31"/>
    <w:rsid w:val="002C5408"/>
    <w:rsid w:val="002C555F"/>
    <w:rsid w:val="002C5F7F"/>
    <w:rsid w:val="002D6C2A"/>
    <w:rsid w:val="00305DC7"/>
    <w:rsid w:val="003125A0"/>
    <w:rsid w:val="003269E5"/>
    <w:rsid w:val="00327753"/>
    <w:rsid w:val="00330276"/>
    <w:rsid w:val="003330F9"/>
    <w:rsid w:val="00337FC8"/>
    <w:rsid w:val="003571E2"/>
    <w:rsid w:val="00370DA0"/>
    <w:rsid w:val="003716F2"/>
    <w:rsid w:val="00375A16"/>
    <w:rsid w:val="00383AAC"/>
    <w:rsid w:val="00386360"/>
    <w:rsid w:val="00386D45"/>
    <w:rsid w:val="00387C0B"/>
    <w:rsid w:val="003901FE"/>
    <w:rsid w:val="003A03F3"/>
    <w:rsid w:val="003B4AEC"/>
    <w:rsid w:val="003C35CC"/>
    <w:rsid w:val="003E2876"/>
    <w:rsid w:val="003E4671"/>
    <w:rsid w:val="003F04C8"/>
    <w:rsid w:val="00404B59"/>
    <w:rsid w:val="004061EE"/>
    <w:rsid w:val="00427082"/>
    <w:rsid w:val="00430846"/>
    <w:rsid w:val="00440EDD"/>
    <w:rsid w:val="004867FE"/>
    <w:rsid w:val="0048686E"/>
    <w:rsid w:val="00494518"/>
    <w:rsid w:val="004A19B5"/>
    <w:rsid w:val="004A3843"/>
    <w:rsid w:val="004B18C8"/>
    <w:rsid w:val="004B33EA"/>
    <w:rsid w:val="004C20B2"/>
    <w:rsid w:val="004C4937"/>
    <w:rsid w:val="004D5B64"/>
    <w:rsid w:val="004E2AC5"/>
    <w:rsid w:val="004E486B"/>
    <w:rsid w:val="004E68E9"/>
    <w:rsid w:val="004F3D1D"/>
    <w:rsid w:val="00500623"/>
    <w:rsid w:val="00510F73"/>
    <w:rsid w:val="00516031"/>
    <w:rsid w:val="00517D30"/>
    <w:rsid w:val="005432C5"/>
    <w:rsid w:val="00552A04"/>
    <w:rsid w:val="00570A5E"/>
    <w:rsid w:val="00586F22"/>
    <w:rsid w:val="005A33F4"/>
    <w:rsid w:val="005B2F9A"/>
    <w:rsid w:val="005B7ABB"/>
    <w:rsid w:val="005C13E9"/>
    <w:rsid w:val="00611218"/>
    <w:rsid w:val="00667D33"/>
    <w:rsid w:val="00694411"/>
    <w:rsid w:val="006A1369"/>
    <w:rsid w:val="006C709A"/>
    <w:rsid w:val="007030D5"/>
    <w:rsid w:val="00712D55"/>
    <w:rsid w:val="007422D2"/>
    <w:rsid w:val="00743231"/>
    <w:rsid w:val="00772BE0"/>
    <w:rsid w:val="00772DDE"/>
    <w:rsid w:val="007A31A9"/>
    <w:rsid w:val="007A5610"/>
    <w:rsid w:val="007B35D8"/>
    <w:rsid w:val="007B6B85"/>
    <w:rsid w:val="007C0008"/>
    <w:rsid w:val="007C3E73"/>
    <w:rsid w:val="007D2FB7"/>
    <w:rsid w:val="007D3036"/>
    <w:rsid w:val="007D4457"/>
    <w:rsid w:val="007D5686"/>
    <w:rsid w:val="007D71A4"/>
    <w:rsid w:val="007E21D0"/>
    <w:rsid w:val="007F0C22"/>
    <w:rsid w:val="007F5C62"/>
    <w:rsid w:val="0081201F"/>
    <w:rsid w:val="00817B9F"/>
    <w:rsid w:val="00833C57"/>
    <w:rsid w:val="008370DD"/>
    <w:rsid w:val="00837180"/>
    <w:rsid w:val="0084686C"/>
    <w:rsid w:val="00853976"/>
    <w:rsid w:val="00855C63"/>
    <w:rsid w:val="008654F9"/>
    <w:rsid w:val="00872743"/>
    <w:rsid w:val="00890E11"/>
    <w:rsid w:val="008B2595"/>
    <w:rsid w:val="008B28F0"/>
    <w:rsid w:val="008B521F"/>
    <w:rsid w:val="008C061B"/>
    <w:rsid w:val="008C0999"/>
    <w:rsid w:val="008C2974"/>
    <w:rsid w:val="008C5630"/>
    <w:rsid w:val="008E14D0"/>
    <w:rsid w:val="009024FB"/>
    <w:rsid w:val="00915039"/>
    <w:rsid w:val="00917588"/>
    <w:rsid w:val="0092146C"/>
    <w:rsid w:val="009231F1"/>
    <w:rsid w:val="009316CB"/>
    <w:rsid w:val="00934A46"/>
    <w:rsid w:val="00940EBD"/>
    <w:rsid w:val="00941A3E"/>
    <w:rsid w:val="00952121"/>
    <w:rsid w:val="009602F8"/>
    <w:rsid w:val="00966F7B"/>
    <w:rsid w:val="00981E8A"/>
    <w:rsid w:val="00982F5B"/>
    <w:rsid w:val="00983295"/>
    <w:rsid w:val="009933E7"/>
    <w:rsid w:val="00993C47"/>
    <w:rsid w:val="009A1BDF"/>
    <w:rsid w:val="009B227B"/>
    <w:rsid w:val="00A1074D"/>
    <w:rsid w:val="00A25FC7"/>
    <w:rsid w:val="00A5029B"/>
    <w:rsid w:val="00A614A4"/>
    <w:rsid w:val="00A729EB"/>
    <w:rsid w:val="00A76A05"/>
    <w:rsid w:val="00A8776B"/>
    <w:rsid w:val="00AB1F6A"/>
    <w:rsid w:val="00AB7DA1"/>
    <w:rsid w:val="00AC1F28"/>
    <w:rsid w:val="00AD0290"/>
    <w:rsid w:val="00AE35CC"/>
    <w:rsid w:val="00B05E2C"/>
    <w:rsid w:val="00B254F9"/>
    <w:rsid w:val="00B25DA0"/>
    <w:rsid w:val="00B332F0"/>
    <w:rsid w:val="00B52899"/>
    <w:rsid w:val="00B56A46"/>
    <w:rsid w:val="00B6031B"/>
    <w:rsid w:val="00B61C1E"/>
    <w:rsid w:val="00B72014"/>
    <w:rsid w:val="00BC4AC3"/>
    <w:rsid w:val="00BD5CF5"/>
    <w:rsid w:val="00C1745C"/>
    <w:rsid w:val="00C21848"/>
    <w:rsid w:val="00C25AD2"/>
    <w:rsid w:val="00C310FF"/>
    <w:rsid w:val="00C31A47"/>
    <w:rsid w:val="00C37028"/>
    <w:rsid w:val="00C67547"/>
    <w:rsid w:val="00C85402"/>
    <w:rsid w:val="00C960FF"/>
    <w:rsid w:val="00CA122F"/>
    <w:rsid w:val="00CA2E36"/>
    <w:rsid w:val="00CA6B6E"/>
    <w:rsid w:val="00CB0CE3"/>
    <w:rsid w:val="00CC14DE"/>
    <w:rsid w:val="00CD07B4"/>
    <w:rsid w:val="00CE4F3E"/>
    <w:rsid w:val="00CE6B6C"/>
    <w:rsid w:val="00D2510F"/>
    <w:rsid w:val="00D26744"/>
    <w:rsid w:val="00D308F1"/>
    <w:rsid w:val="00D32D5B"/>
    <w:rsid w:val="00D3633B"/>
    <w:rsid w:val="00D5383C"/>
    <w:rsid w:val="00D56C9C"/>
    <w:rsid w:val="00D603CA"/>
    <w:rsid w:val="00D6202A"/>
    <w:rsid w:val="00D645C5"/>
    <w:rsid w:val="00D67C76"/>
    <w:rsid w:val="00DA02AA"/>
    <w:rsid w:val="00DA665A"/>
    <w:rsid w:val="00DB4DFE"/>
    <w:rsid w:val="00DE0C54"/>
    <w:rsid w:val="00DE74EC"/>
    <w:rsid w:val="00E0539A"/>
    <w:rsid w:val="00E14709"/>
    <w:rsid w:val="00E26FB5"/>
    <w:rsid w:val="00E370B2"/>
    <w:rsid w:val="00E40D8E"/>
    <w:rsid w:val="00E42F2B"/>
    <w:rsid w:val="00E438FA"/>
    <w:rsid w:val="00E4730E"/>
    <w:rsid w:val="00E81AB1"/>
    <w:rsid w:val="00E9128A"/>
    <w:rsid w:val="00E97F64"/>
    <w:rsid w:val="00EA15EF"/>
    <w:rsid w:val="00EA1B4C"/>
    <w:rsid w:val="00EA34B4"/>
    <w:rsid w:val="00EA6582"/>
    <w:rsid w:val="00EB7A7F"/>
    <w:rsid w:val="00EC5AB6"/>
    <w:rsid w:val="00EE0CDA"/>
    <w:rsid w:val="00EE1D4A"/>
    <w:rsid w:val="00EE1F94"/>
    <w:rsid w:val="00EE21F5"/>
    <w:rsid w:val="00EE56A9"/>
    <w:rsid w:val="00EF3EFE"/>
    <w:rsid w:val="00EF7A4A"/>
    <w:rsid w:val="00F026C4"/>
    <w:rsid w:val="00F10B06"/>
    <w:rsid w:val="00F367AB"/>
    <w:rsid w:val="00F4463B"/>
    <w:rsid w:val="00F44A11"/>
    <w:rsid w:val="00F76E2D"/>
    <w:rsid w:val="00F85B27"/>
    <w:rsid w:val="00F90E93"/>
    <w:rsid w:val="00FA1EAB"/>
    <w:rsid w:val="00FA3948"/>
    <w:rsid w:val="00FB0961"/>
    <w:rsid w:val="00FC327E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DB1A7"/>
  <w15:docId w15:val="{9FF3DA30-CB31-45EB-8BDE-856E68D5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2C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E2C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E2C"/>
    <w:pPr>
      <w:keepNext/>
      <w:keepLines/>
      <w:numPr>
        <w:ilvl w:val="1"/>
        <w:numId w:val="10"/>
      </w:numPr>
      <w:spacing w:before="60" w:after="60" w:line="252" w:lineRule="auto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B05E2C"/>
    <w:pPr>
      <w:keepNext/>
      <w:keepLines/>
      <w:numPr>
        <w:ilvl w:val="2"/>
        <w:numId w:val="10"/>
      </w:numPr>
      <w:spacing w:before="60" w:after="60" w:line="252" w:lineRule="auto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00B05E2C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05E2C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05E2C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E2C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E2C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E2C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05E2C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B05E2C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05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E2C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05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E2C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B05E2C"/>
    <w:pPr>
      <w:ind w:left="720"/>
      <w:contextualSpacing/>
    </w:pPr>
  </w:style>
  <w:style w:type="paragraph" w:customStyle="1" w:styleId="Default">
    <w:name w:val="Default"/>
    <w:rsid w:val="00B05E2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B05E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5E2C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B05E2C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B05E2C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B05E2C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B05E2C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B05E2C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B05E2C"/>
    <w:rPr>
      <w:lang w:val="en-CA" w:eastAsia="en-CA"/>
    </w:rPr>
  </w:style>
  <w:style w:type="paragraph" w:styleId="NoSpacing">
    <w:name w:val="No Spacing"/>
    <w:uiPriority w:val="1"/>
    <w:qFormat/>
    <w:rsid w:val="00B05E2C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E2C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E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E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B0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B05E2C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B05E2C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B05E2C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D645C5"/>
    <w:rPr>
      <w:bCs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Council,%20Committees,%20Bylaws\Council\Council%20Meetings%202026\April%2015,%202026\Unapproved%20Agenda%20April%2015,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3.xml><?xml version="1.0" encoding="utf-8"?>
<ds:datastoreItem xmlns:ds="http://schemas.openxmlformats.org/officeDocument/2006/customXml" ds:itemID="{0400BF9D-DF9B-4B7D-8946-89A6D3D5C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Unapproved Agenda April 15, 2026</Template>
  <TotalTime>11</TotalTime>
  <Pages>1</Pages>
  <Words>301</Words>
  <Characters>1623</Characters>
  <Application>Microsoft Office Word</Application>
  <DocSecurity>0</DocSecurity>
  <Lines>34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Coordinator</dc:creator>
  <cp:keywords/>
  <cp:lastModifiedBy>Senior Assistant</cp:lastModifiedBy>
  <cp:revision>17</cp:revision>
  <cp:lastPrinted>2026-04-15T23:25:00Z</cp:lastPrinted>
  <dcterms:created xsi:type="dcterms:W3CDTF">2026-06-04T11:36:00Z</dcterms:created>
  <dcterms:modified xsi:type="dcterms:W3CDTF">2026-06-08T15:00:00Z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