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791D" w14:textId="56581F68" w:rsidR="007030D5" w:rsidRPr="00253401" w:rsidRDefault="007030D5" w:rsidP="007030D5">
      <w:pPr>
        <w:pStyle w:val="Title"/>
        <w:rPr>
          <w:color w:val="000000"/>
        </w:rPr>
      </w:pPr>
      <w:r>
        <w:t>UNAPPROVED AGENDA</w:t>
      </w:r>
    </w:p>
    <w:p w14:paraId="1C6B1731" w14:textId="610F3738" w:rsidR="007030D5" w:rsidRDefault="000A6F06" w:rsidP="007030D5">
      <w:pPr>
        <w:pStyle w:val="Subtitle"/>
      </w:pPr>
      <w:bookmarkStart w:id="0" w:name="_Hlk147919985"/>
      <w:r>
        <w:t>Finance</w:t>
      </w:r>
      <w:r w:rsidR="00852040">
        <w:t>&amp; Infrastructure</w:t>
      </w:r>
      <w:r w:rsidR="007030D5">
        <w:t xml:space="preserve"> </w:t>
      </w:r>
      <w:bookmarkEnd w:id="0"/>
      <w:r w:rsidR="007030D5">
        <w:t>– Rural Municipality of North Shore</w:t>
      </w:r>
    </w:p>
    <w:p w14:paraId="53657B7B" w14:textId="173D658E" w:rsidR="003A03F3" w:rsidRDefault="00F61C2E" w:rsidP="007030D5">
      <w:pPr>
        <w:pStyle w:val="Subtitle"/>
      </w:pPr>
      <w:r>
        <w:t xml:space="preserve">July </w:t>
      </w:r>
      <w:r w:rsidR="00A6659C">
        <w:t>14</w:t>
      </w:r>
      <w:r w:rsidRPr="00F61C2E">
        <w:rPr>
          <w:vertAlign w:val="superscript"/>
        </w:rPr>
        <w:t>th</w:t>
      </w:r>
      <w:r w:rsidR="003A03F3">
        <w:t>,</w:t>
      </w:r>
      <w:r w:rsidR="000A6F06">
        <w:t>2026,</w:t>
      </w:r>
      <w:r w:rsidR="003A03F3">
        <w:t xml:space="preserve"> </w:t>
      </w:r>
      <w:r w:rsidR="000A6F06">
        <w:t>6:30 pm</w:t>
      </w:r>
    </w:p>
    <w:p w14:paraId="773EFEDD" w14:textId="77777777" w:rsidR="007030D5" w:rsidRDefault="007030D5" w:rsidP="007030D5">
      <w:pPr>
        <w:pStyle w:val="Subtitle"/>
      </w:pPr>
      <w:r>
        <w:t>North Shore Community Centre</w:t>
      </w:r>
    </w:p>
    <w:p w14:paraId="46C454AD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74F15C5E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6A717516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1DA5BF69" w14:textId="77777777" w:rsidR="0084686C" w:rsidRDefault="00247075" w:rsidP="00253401">
      <w:pPr>
        <w:pStyle w:val="Heading1"/>
      </w:pPr>
      <w:r>
        <w:t xml:space="preserve">APPROVAL OF THE MINUTES </w:t>
      </w:r>
    </w:p>
    <w:p w14:paraId="105EFE2F" w14:textId="7A377DC0" w:rsidR="009B1D15" w:rsidRPr="009B1D15" w:rsidRDefault="00AF7EE9" w:rsidP="00D6716A">
      <w:pPr>
        <w:pStyle w:val="Heading2"/>
      </w:pPr>
      <w:r>
        <w:t>Finance</w:t>
      </w:r>
      <w:r w:rsidR="00B558EF">
        <w:t xml:space="preserve"> &amp; </w:t>
      </w:r>
      <w:r w:rsidR="0062093E">
        <w:t xml:space="preserve">Infrastructure </w:t>
      </w:r>
      <w:r w:rsidR="0062093E" w:rsidRPr="003A03F3">
        <w:t>–</w:t>
      </w:r>
      <w:r w:rsidR="00E4730E" w:rsidRPr="00253401">
        <w:t xml:space="preserve"> </w:t>
      </w:r>
      <w:r w:rsidR="002919C1">
        <w:t>April 29</w:t>
      </w:r>
      <w:r w:rsidR="002919C1" w:rsidRPr="002919C1">
        <w:rPr>
          <w:vertAlign w:val="superscript"/>
        </w:rPr>
        <w:t>th</w:t>
      </w:r>
      <w:r>
        <w:t>, 2026</w:t>
      </w:r>
    </w:p>
    <w:p w14:paraId="35E8067F" w14:textId="4D9A84FD" w:rsidR="009231F1" w:rsidRPr="000F1FDE" w:rsidRDefault="00247075" w:rsidP="000F1FDE">
      <w:pPr>
        <w:pStyle w:val="Heading2"/>
      </w:pPr>
      <w:r w:rsidRPr="00253401">
        <w:t>Business arising from the minutes</w:t>
      </w:r>
      <w:r w:rsidR="009231F1" w:rsidRPr="000F1FDE">
        <w:t>.</w:t>
      </w:r>
    </w:p>
    <w:p w14:paraId="27A8FEC5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096E8D91" w14:textId="538699D4" w:rsidR="0062093E" w:rsidRDefault="0062093E" w:rsidP="000A6F06">
      <w:pPr>
        <w:pStyle w:val="Heading2"/>
      </w:pPr>
      <w:r>
        <w:t>Financial Report</w:t>
      </w:r>
      <w:r w:rsidR="00CD2BAD">
        <w:t xml:space="preserve"> Update</w:t>
      </w:r>
    </w:p>
    <w:p w14:paraId="51658D0D" w14:textId="5E759F5F" w:rsidR="00105870" w:rsidRDefault="00664798" w:rsidP="004C35B1">
      <w:pPr>
        <w:pStyle w:val="Heading2"/>
      </w:pPr>
      <w:r>
        <w:t>Building Communities Strong Fund</w:t>
      </w:r>
      <w:r w:rsidR="00F31B1B">
        <w:t>- Federal</w:t>
      </w:r>
    </w:p>
    <w:p w14:paraId="1086F69A" w14:textId="4AB038E6" w:rsidR="00475153" w:rsidRPr="00475153" w:rsidRDefault="00475153" w:rsidP="00475153">
      <w:pPr>
        <w:pStyle w:val="Heading2"/>
      </w:pPr>
      <w:r>
        <w:t>Update on the Gas Tax Projects</w:t>
      </w:r>
    </w:p>
    <w:p w14:paraId="3DB5E642" w14:textId="77777777" w:rsidR="007E21D0" w:rsidRDefault="00247075" w:rsidP="00253401">
      <w:pPr>
        <w:pStyle w:val="Heading1"/>
      </w:pPr>
      <w:r>
        <w:t xml:space="preserve">NEXT MEETING </w:t>
      </w:r>
      <w:r w:rsidR="003A03F3">
        <w:t xml:space="preserve">DATE, TIME, </w:t>
      </w:r>
      <w:r>
        <w:t>North Shore Community Centre</w:t>
      </w:r>
    </w:p>
    <w:p w14:paraId="321A8201" w14:textId="670D2351" w:rsidR="000A6F06" w:rsidRPr="000A6F06" w:rsidRDefault="00247075" w:rsidP="000A6F06">
      <w:pPr>
        <w:pStyle w:val="Heading1"/>
      </w:pPr>
      <w:r>
        <w:t>ADJOURNMENT</w:t>
      </w:r>
    </w:p>
    <w:sectPr w:rsidR="000A6F06" w:rsidRPr="000A6F06" w:rsidSect="0084686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C25E" w14:textId="77777777" w:rsidR="00F41226" w:rsidRDefault="00F41226">
      <w:r>
        <w:separator/>
      </w:r>
    </w:p>
  </w:endnote>
  <w:endnote w:type="continuationSeparator" w:id="0">
    <w:p w14:paraId="5B99CEE1" w14:textId="77777777" w:rsidR="00F41226" w:rsidRDefault="00F4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2B71" w14:textId="393B5C2A" w:rsidR="00253401" w:rsidRDefault="007E0A7A" w:rsidP="00253401">
    <w:pPr>
      <w:pStyle w:val="FooterRMNS"/>
    </w:pPr>
    <w:r>
      <w:t>April 2</w:t>
    </w:r>
    <w:r w:rsidR="005C0257">
      <w:t>9</w:t>
    </w:r>
    <w:r w:rsidRPr="007E0A7A">
      <w:rPr>
        <w:vertAlign w:val="superscript"/>
      </w:rPr>
      <w:t>th</w:t>
    </w:r>
    <w:r>
      <w:t xml:space="preserve"> </w:t>
    </w:r>
    <w:r w:rsidR="000A6F06">
      <w:t>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6FB47287" w14:textId="0C7C0451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0A6F06">
      <w:rPr>
        <w:color w:val="000000"/>
      </w:rPr>
      <w:t>Finance</w:t>
    </w:r>
    <w:r w:rsidR="00852040">
      <w:rPr>
        <w:color w:val="000000"/>
      </w:rPr>
      <w:t xml:space="preserve"> &amp; Infrastructure</w:t>
    </w:r>
    <w:r>
      <w:rPr>
        <w:color w:val="000000"/>
      </w:rPr>
      <w:t xml:space="preserve">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1255" w14:textId="77777777" w:rsidR="00F41226" w:rsidRDefault="00F41226">
      <w:r>
        <w:separator/>
      </w:r>
    </w:p>
  </w:footnote>
  <w:footnote w:type="continuationSeparator" w:id="0">
    <w:p w14:paraId="0FB743CD" w14:textId="77777777" w:rsidR="00F41226" w:rsidRDefault="00F4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9B7E" w14:textId="13AF0858" w:rsidR="00C56E3A" w:rsidRDefault="00F41226">
    <w:pPr>
      <w:pStyle w:val="Header"/>
    </w:pPr>
    <w:r>
      <w:rPr>
        <w:noProof/>
      </w:rPr>
      <w:pict w14:anchorId="6197B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291297" o:spid="_x0000_s1026" type="#_x0000_t136" style="position:absolute;margin-left:0;margin-top:0;width:475.85pt;height:285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B640" w14:textId="3E04E14F" w:rsidR="00C56E3A" w:rsidRDefault="00F41226">
    <w:pPr>
      <w:pStyle w:val="Header"/>
    </w:pPr>
    <w:r>
      <w:rPr>
        <w:noProof/>
      </w:rPr>
      <w:pict w14:anchorId="152816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291298" o:spid="_x0000_s1027" type="#_x0000_t136" style="position:absolute;margin-left:0;margin-top:0;width:475.85pt;height:285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6947" w14:textId="25FEE166" w:rsidR="00C56E3A" w:rsidRDefault="00F41226">
    <w:pPr>
      <w:pStyle w:val="Header"/>
    </w:pPr>
    <w:r>
      <w:rPr>
        <w:noProof/>
      </w:rPr>
      <w:pict w14:anchorId="25E03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291296" o:spid="_x0000_s1025" type="#_x0000_t136" style="position:absolute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06"/>
    <w:rsid w:val="00006D4F"/>
    <w:rsid w:val="00017F11"/>
    <w:rsid w:val="00046A5A"/>
    <w:rsid w:val="00057776"/>
    <w:rsid w:val="00074441"/>
    <w:rsid w:val="000902F9"/>
    <w:rsid w:val="000A3AFC"/>
    <w:rsid w:val="000A6F06"/>
    <w:rsid w:val="000B57FA"/>
    <w:rsid w:val="000C16AB"/>
    <w:rsid w:val="000C627C"/>
    <w:rsid w:val="000D38E6"/>
    <w:rsid w:val="000E704C"/>
    <w:rsid w:val="000F1FDE"/>
    <w:rsid w:val="00105870"/>
    <w:rsid w:val="00111096"/>
    <w:rsid w:val="00177274"/>
    <w:rsid w:val="001A7A79"/>
    <w:rsid w:val="001C6AA9"/>
    <w:rsid w:val="001C7122"/>
    <w:rsid w:val="00212D91"/>
    <w:rsid w:val="002264F6"/>
    <w:rsid w:val="00247075"/>
    <w:rsid w:val="00253401"/>
    <w:rsid w:val="0027282A"/>
    <w:rsid w:val="002919C1"/>
    <w:rsid w:val="00292D6D"/>
    <w:rsid w:val="002B09D4"/>
    <w:rsid w:val="002B20AB"/>
    <w:rsid w:val="002C5408"/>
    <w:rsid w:val="00305358"/>
    <w:rsid w:val="00327753"/>
    <w:rsid w:val="003330F9"/>
    <w:rsid w:val="00337FC8"/>
    <w:rsid w:val="00351176"/>
    <w:rsid w:val="00375A16"/>
    <w:rsid w:val="00386D45"/>
    <w:rsid w:val="003901FE"/>
    <w:rsid w:val="003A03F3"/>
    <w:rsid w:val="003A1088"/>
    <w:rsid w:val="003C35CC"/>
    <w:rsid w:val="00400E75"/>
    <w:rsid w:val="004266B9"/>
    <w:rsid w:val="00445FC8"/>
    <w:rsid w:val="004747F1"/>
    <w:rsid w:val="00475153"/>
    <w:rsid w:val="004B024E"/>
    <w:rsid w:val="004B1F4A"/>
    <w:rsid w:val="004C35B1"/>
    <w:rsid w:val="004D5B64"/>
    <w:rsid w:val="004E486B"/>
    <w:rsid w:val="005116CD"/>
    <w:rsid w:val="00533DB4"/>
    <w:rsid w:val="005432C5"/>
    <w:rsid w:val="00552A04"/>
    <w:rsid w:val="0055300E"/>
    <w:rsid w:val="00563B18"/>
    <w:rsid w:val="00570A5E"/>
    <w:rsid w:val="00581905"/>
    <w:rsid w:val="005A33F4"/>
    <w:rsid w:val="005A794C"/>
    <w:rsid w:val="005C0257"/>
    <w:rsid w:val="005C7F40"/>
    <w:rsid w:val="00615D29"/>
    <w:rsid w:val="0062093E"/>
    <w:rsid w:val="00664798"/>
    <w:rsid w:val="00667D33"/>
    <w:rsid w:val="00693670"/>
    <w:rsid w:val="006A339D"/>
    <w:rsid w:val="006B2EA3"/>
    <w:rsid w:val="007030D5"/>
    <w:rsid w:val="00713D1F"/>
    <w:rsid w:val="00717F63"/>
    <w:rsid w:val="007264D7"/>
    <w:rsid w:val="00753FC9"/>
    <w:rsid w:val="00772DDE"/>
    <w:rsid w:val="007B2431"/>
    <w:rsid w:val="007B2807"/>
    <w:rsid w:val="007E0A7A"/>
    <w:rsid w:val="007E21D0"/>
    <w:rsid w:val="007E38F1"/>
    <w:rsid w:val="00817B9F"/>
    <w:rsid w:val="00833C57"/>
    <w:rsid w:val="00843E32"/>
    <w:rsid w:val="0084606F"/>
    <w:rsid w:val="0084686C"/>
    <w:rsid w:val="00852040"/>
    <w:rsid w:val="00855C63"/>
    <w:rsid w:val="00860DA6"/>
    <w:rsid w:val="00872743"/>
    <w:rsid w:val="0087565E"/>
    <w:rsid w:val="008A39B1"/>
    <w:rsid w:val="008C061B"/>
    <w:rsid w:val="008C0999"/>
    <w:rsid w:val="008C4002"/>
    <w:rsid w:val="008E14D0"/>
    <w:rsid w:val="009005B2"/>
    <w:rsid w:val="00915039"/>
    <w:rsid w:val="009231F1"/>
    <w:rsid w:val="009316CB"/>
    <w:rsid w:val="00944A18"/>
    <w:rsid w:val="00976024"/>
    <w:rsid w:val="00982F5B"/>
    <w:rsid w:val="009879D5"/>
    <w:rsid w:val="009933E7"/>
    <w:rsid w:val="009A5699"/>
    <w:rsid w:val="009B1D15"/>
    <w:rsid w:val="00A0102D"/>
    <w:rsid w:val="00A6659C"/>
    <w:rsid w:val="00A8776B"/>
    <w:rsid w:val="00AB7DA1"/>
    <w:rsid w:val="00AC62F4"/>
    <w:rsid w:val="00AE35CC"/>
    <w:rsid w:val="00AF7EE9"/>
    <w:rsid w:val="00B14F53"/>
    <w:rsid w:val="00B332F0"/>
    <w:rsid w:val="00B558EF"/>
    <w:rsid w:val="00B72014"/>
    <w:rsid w:val="00B80C0F"/>
    <w:rsid w:val="00BB43B5"/>
    <w:rsid w:val="00BD5CF5"/>
    <w:rsid w:val="00C001EC"/>
    <w:rsid w:val="00C31A47"/>
    <w:rsid w:val="00C43547"/>
    <w:rsid w:val="00C56E3A"/>
    <w:rsid w:val="00C934F5"/>
    <w:rsid w:val="00CA6B6E"/>
    <w:rsid w:val="00CC1B9F"/>
    <w:rsid w:val="00CD07B4"/>
    <w:rsid w:val="00CD2BAD"/>
    <w:rsid w:val="00CE4F3E"/>
    <w:rsid w:val="00D045F3"/>
    <w:rsid w:val="00D11AE6"/>
    <w:rsid w:val="00D14D7F"/>
    <w:rsid w:val="00D1638E"/>
    <w:rsid w:val="00D32D5B"/>
    <w:rsid w:val="00D56C9C"/>
    <w:rsid w:val="00D6716A"/>
    <w:rsid w:val="00D733AD"/>
    <w:rsid w:val="00D96780"/>
    <w:rsid w:val="00DA665A"/>
    <w:rsid w:val="00DB1419"/>
    <w:rsid w:val="00DB4DFE"/>
    <w:rsid w:val="00E05D95"/>
    <w:rsid w:val="00E27D8E"/>
    <w:rsid w:val="00E42F52"/>
    <w:rsid w:val="00E4730E"/>
    <w:rsid w:val="00E97F64"/>
    <w:rsid w:val="00EB29B8"/>
    <w:rsid w:val="00EB7A7F"/>
    <w:rsid w:val="00EE1F94"/>
    <w:rsid w:val="00EE56A9"/>
    <w:rsid w:val="00EF7A4A"/>
    <w:rsid w:val="00F026C4"/>
    <w:rsid w:val="00F31B1B"/>
    <w:rsid w:val="00F41226"/>
    <w:rsid w:val="00F6175E"/>
    <w:rsid w:val="00F61C2E"/>
    <w:rsid w:val="00F74063"/>
    <w:rsid w:val="00F85E77"/>
    <w:rsid w:val="00FB0961"/>
    <w:rsid w:val="00FC0769"/>
    <w:rsid w:val="00FC327E"/>
    <w:rsid w:val="00FD7FF4"/>
    <w:rsid w:val="00FE3D75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ED18F"/>
  <w15:docId w15:val="{5E2AD52B-0064-4DF7-A7FF-ECFB8439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F5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4F5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C934F5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C934F5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934F5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934F5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934F5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4F5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4F5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4F5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934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34F5"/>
  </w:style>
  <w:style w:type="paragraph" w:styleId="Title">
    <w:name w:val="Title"/>
    <w:basedOn w:val="Normal"/>
    <w:next w:val="Normal"/>
    <w:uiPriority w:val="10"/>
    <w:qFormat/>
    <w:rsid w:val="00C934F5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C934F5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4F5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C93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4F5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C934F5"/>
    <w:pPr>
      <w:ind w:left="720"/>
      <w:contextualSpacing/>
    </w:pPr>
  </w:style>
  <w:style w:type="paragraph" w:customStyle="1" w:styleId="Default">
    <w:name w:val="Default"/>
    <w:rsid w:val="00C934F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C934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934F5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C934F5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C934F5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C934F5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C934F5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C934F5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C934F5"/>
    <w:rPr>
      <w:lang w:val="en-CA" w:eastAsia="en-CA"/>
    </w:rPr>
  </w:style>
  <w:style w:type="paragraph" w:styleId="NoSpacing">
    <w:name w:val="No Spacing"/>
    <w:uiPriority w:val="1"/>
    <w:qFormat/>
    <w:rsid w:val="00C934F5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4F5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4F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4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C9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C934F5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C934F5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C934F5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2.xml><?xml version="1.0" encoding="utf-8"?>
<ds:datastoreItem xmlns:ds="http://schemas.openxmlformats.org/officeDocument/2006/customXml" ds:itemID="{0FA6F146-2316-41AC-8E70-6EFF59A84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101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cp:lastModifiedBy>Senior Assistant</cp:lastModifiedBy>
  <cp:revision>17</cp:revision>
  <cp:lastPrinted>2026-07-13T16:07:00Z</cp:lastPrinted>
  <dcterms:created xsi:type="dcterms:W3CDTF">2026-07-08T21:50:00Z</dcterms:created>
  <dcterms:modified xsi:type="dcterms:W3CDTF">2026-07-13T13:44:00Z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