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14FF" w14:textId="32D9D0A1" w:rsidR="007030D5" w:rsidRPr="00253401" w:rsidRDefault="007030D5" w:rsidP="007030D5">
      <w:pPr>
        <w:pStyle w:val="Title"/>
        <w:rPr>
          <w:color w:val="000000"/>
        </w:rPr>
      </w:pPr>
      <w:r>
        <w:t>APPROVED AGENDA</w:t>
      </w:r>
    </w:p>
    <w:p w14:paraId="745E7AC3" w14:textId="47BB3D53" w:rsidR="007030D5" w:rsidRDefault="00E42F2B" w:rsidP="007030D5">
      <w:pPr>
        <w:pStyle w:val="Subtitle"/>
      </w:pPr>
      <w:bookmarkStart w:id="0" w:name="_Hlk147919985"/>
      <w:r>
        <w:t>Regular Council</w:t>
      </w:r>
      <w:r w:rsidR="007030D5">
        <w:t xml:space="preserve"> </w:t>
      </w:r>
      <w:bookmarkEnd w:id="0"/>
      <w:r w:rsidR="007030D5">
        <w:t>– Rural Municipality of North Shore</w:t>
      </w:r>
    </w:p>
    <w:p w14:paraId="67988772" w14:textId="2B2310F5" w:rsidR="003A03F3" w:rsidRDefault="00584013" w:rsidP="007030D5">
      <w:pPr>
        <w:pStyle w:val="Subtitle"/>
      </w:pPr>
      <w:r>
        <w:t>Wednesday</w:t>
      </w:r>
      <w:r w:rsidR="00CA2E36">
        <w:t xml:space="preserve"> </w:t>
      </w:r>
      <w:r w:rsidR="00CA122F">
        <w:t>Ju</w:t>
      </w:r>
      <w:r w:rsidR="00B75775">
        <w:t>ly 15</w:t>
      </w:r>
      <w:r w:rsidR="00CA122F" w:rsidRPr="00CA122F">
        <w:rPr>
          <w:vertAlign w:val="superscript"/>
        </w:rPr>
        <w:t>th</w:t>
      </w:r>
      <w:r w:rsidR="00E42F2B">
        <w:t>, 2026 @ 6:</w:t>
      </w:r>
      <w:r w:rsidR="002F4368">
        <w:t>30</w:t>
      </w:r>
      <w:r w:rsidR="00E42F2B">
        <w:t xml:space="preserve"> pm</w:t>
      </w:r>
    </w:p>
    <w:p w14:paraId="6190FCF3" w14:textId="77777777" w:rsidR="007030D5" w:rsidRDefault="007030D5" w:rsidP="007030D5">
      <w:pPr>
        <w:pStyle w:val="Subtitle"/>
      </w:pPr>
      <w:r>
        <w:t>North Shore Community Centre</w:t>
      </w:r>
    </w:p>
    <w:p w14:paraId="1244DCA2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76D0EAF8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47D32E2B" w14:textId="77777777" w:rsidR="007E21D0" w:rsidRPr="007030D5" w:rsidRDefault="00247075" w:rsidP="00C960FF">
      <w:pPr>
        <w:pStyle w:val="Heading2"/>
        <w:ind w:left="993"/>
      </w:pPr>
      <w:r w:rsidRPr="007030D5">
        <w:t>Disclosure of Pecuniary (Financial) or other Conﬂicts of Interest</w:t>
      </w:r>
    </w:p>
    <w:p w14:paraId="0B9F0E0D" w14:textId="77777777" w:rsidR="0084686C" w:rsidRDefault="00247075" w:rsidP="00253401">
      <w:pPr>
        <w:pStyle w:val="Heading1"/>
      </w:pPr>
      <w:r>
        <w:t xml:space="preserve">APPROVAL OF THE MINUTES </w:t>
      </w:r>
    </w:p>
    <w:p w14:paraId="13D41051" w14:textId="38C1EDDA" w:rsidR="00C1745C" w:rsidRPr="00C1745C" w:rsidRDefault="003F3B27" w:rsidP="00C960FF">
      <w:pPr>
        <w:pStyle w:val="Heading2"/>
        <w:ind w:left="993"/>
      </w:pPr>
      <w:r>
        <w:t>Special</w:t>
      </w:r>
      <w:r w:rsidR="001C1829">
        <w:t xml:space="preserve"> Council</w:t>
      </w:r>
      <w:r w:rsidR="003A03F3" w:rsidRPr="003A03F3">
        <w:t xml:space="preserve"> </w:t>
      </w:r>
      <w:r w:rsidR="00E4730E" w:rsidRPr="00253401">
        <w:t xml:space="preserve">– </w:t>
      </w:r>
      <w:r w:rsidR="00B75775">
        <w:t xml:space="preserve">June </w:t>
      </w:r>
      <w:r>
        <w:t>30</w:t>
      </w:r>
      <w:r w:rsidR="000C0ABA" w:rsidRPr="00B75775">
        <w:rPr>
          <w:vertAlign w:val="superscript"/>
        </w:rPr>
        <w:t>th</w:t>
      </w:r>
      <w:r w:rsidR="000C0ABA">
        <w:t>,</w:t>
      </w:r>
      <w:r w:rsidR="00500623">
        <w:t xml:space="preserve"> 2026</w:t>
      </w:r>
    </w:p>
    <w:p w14:paraId="1D004E28" w14:textId="12E17200" w:rsidR="007E21D0" w:rsidRPr="00253401" w:rsidRDefault="00247075" w:rsidP="00C960FF">
      <w:pPr>
        <w:pStyle w:val="Heading2"/>
        <w:ind w:left="993"/>
      </w:pPr>
      <w:r w:rsidRPr="00253401">
        <w:t>Business arising from the minutes</w:t>
      </w:r>
    </w:p>
    <w:p w14:paraId="4A39496B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12C276EC" w14:textId="35AD5FF2" w:rsidR="007E21D0" w:rsidRDefault="00C21848" w:rsidP="00370DA0">
      <w:pPr>
        <w:pStyle w:val="Heading2"/>
        <w:ind w:left="993"/>
      </w:pPr>
      <w:r>
        <w:t xml:space="preserve">CAO </w:t>
      </w:r>
      <w:r w:rsidR="00247075" w:rsidRPr="00EF7A4A">
        <w:t>Report</w:t>
      </w:r>
    </w:p>
    <w:p w14:paraId="39FF1D00" w14:textId="0F4306E8" w:rsidR="00526DCC" w:rsidRDefault="00AD3FE2" w:rsidP="00370DA0">
      <w:pPr>
        <w:pStyle w:val="Heading2"/>
        <w:ind w:left="993"/>
      </w:pPr>
      <w:r>
        <w:t>Finance Report</w:t>
      </w:r>
    </w:p>
    <w:p w14:paraId="5C2EFEFE" w14:textId="7256B764" w:rsidR="00526DCC" w:rsidRDefault="00AD3FE2" w:rsidP="00370DA0">
      <w:pPr>
        <w:pStyle w:val="Heading2"/>
        <w:ind w:left="993"/>
      </w:pPr>
      <w:r>
        <w:t>EMO Report</w:t>
      </w:r>
    </w:p>
    <w:p w14:paraId="49590889" w14:textId="3FFCC38E" w:rsidR="007E21D0" w:rsidRDefault="00AD3FE2" w:rsidP="00370DA0">
      <w:pPr>
        <w:pStyle w:val="Heading2"/>
        <w:ind w:left="993"/>
      </w:pPr>
      <w:r>
        <w:t>Wellness and Recreation</w:t>
      </w:r>
    </w:p>
    <w:p w14:paraId="76ACE335" w14:textId="054C9566" w:rsidR="00C21848" w:rsidRDefault="00C21848" w:rsidP="00370DA0">
      <w:pPr>
        <w:pStyle w:val="Heading2"/>
        <w:ind w:left="993"/>
      </w:pPr>
      <w:r>
        <w:t>Development &amp; Planning Report</w:t>
      </w:r>
    </w:p>
    <w:p w14:paraId="35850B51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1A8D4FA2" w14:textId="7011B5B0" w:rsidR="00387C0B" w:rsidRDefault="0057036B" w:rsidP="00206797">
      <w:pPr>
        <w:pStyle w:val="Heading2"/>
        <w:ind w:left="993"/>
      </w:pPr>
      <w:r>
        <w:t>Gas Tax Pro</w:t>
      </w:r>
      <w:r w:rsidR="00B53CB0">
        <w:t>jects</w:t>
      </w:r>
    </w:p>
    <w:p w14:paraId="65A2694B" w14:textId="2ABE64CD" w:rsidR="00175F1B" w:rsidRDefault="00B53CB0" w:rsidP="00175F1B">
      <w:pPr>
        <w:pStyle w:val="Heading2"/>
        <w:ind w:left="993"/>
      </w:pPr>
      <w:r>
        <w:t>Floating docks</w:t>
      </w:r>
      <w:r w:rsidR="00C36B99">
        <w:t>;</w:t>
      </w:r>
      <w:r>
        <w:t xml:space="preserve"> procedure of docks for residents</w:t>
      </w:r>
    </w:p>
    <w:p w14:paraId="2A401B63" w14:textId="2F80923D" w:rsidR="00C36B99" w:rsidRDefault="00617AC6" w:rsidP="003F3B27">
      <w:pPr>
        <w:pStyle w:val="Heading2"/>
        <w:ind w:left="993" w:hanging="567"/>
      </w:pPr>
      <w:r>
        <w:t xml:space="preserve">Grand </w:t>
      </w:r>
      <w:r w:rsidR="00C36B99" w:rsidRPr="006E46DD">
        <w:t>Tracadie</w:t>
      </w:r>
      <w:r w:rsidR="00C36B99" w:rsidRPr="00A3285B">
        <w:t xml:space="preserve"> Commons </w:t>
      </w:r>
    </w:p>
    <w:p w14:paraId="74B7B020" w14:textId="355443E7" w:rsidR="002A3382" w:rsidRPr="00C36B99" w:rsidRDefault="002A3382" w:rsidP="003F3B27">
      <w:pPr>
        <w:pStyle w:val="Heading2"/>
        <w:ind w:left="993" w:hanging="567"/>
      </w:pPr>
      <w:r>
        <w:t xml:space="preserve">Public Meeting August </w:t>
      </w:r>
      <w:r w:rsidR="000558FE">
        <w:t>11, 2026</w:t>
      </w:r>
    </w:p>
    <w:p w14:paraId="32609E37" w14:textId="4F9DD445" w:rsidR="00BD5CF5" w:rsidRPr="00BD5CF5" w:rsidRDefault="00BD5CF5" w:rsidP="00DE74EC">
      <w:pPr>
        <w:pStyle w:val="Heading1"/>
      </w:pPr>
      <w:r w:rsidRPr="00BD5CF5">
        <w:t xml:space="preserve">IN CAMERA SESSION: MGA - 119. Closed meetings </w:t>
      </w:r>
    </w:p>
    <w:p w14:paraId="3FA27008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55B0CAC2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7A5F44DF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33E21B65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0441B940" w14:textId="77777777" w:rsidR="004E486B" w:rsidRDefault="004E486B" w:rsidP="004E486B">
      <w:pPr>
        <w:pStyle w:val="MGAquote"/>
      </w:pPr>
      <w:r>
        <w:t xml:space="preserve">(c.1) personal information that is protected under the Freedom of Information and Protection of Privacy Act </w:t>
      </w:r>
      <w:proofErr w:type="spellStart"/>
      <w:r>
        <w:t>R.S.P.E.I</w:t>
      </w:r>
      <w:proofErr w:type="spellEnd"/>
      <w:r>
        <w:t>. 1988, Cap. F-15.01, if that Act applies;</w:t>
      </w:r>
    </w:p>
    <w:p w14:paraId="686C91A2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281BD556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ED403C8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36A1EAB2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7CB57CBC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597F42D7" w14:textId="3B25BBCA" w:rsidR="007E21D0" w:rsidRDefault="00247075" w:rsidP="00253401">
      <w:pPr>
        <w:pStyle w:val="Heading1"/>
      </w:pPr>
      <w:r>
        <w:t>NEXT MEETING</w:t>
      </w:r>
      <w:r w:rsidR="00DE74EC">
        <w:t xml:space="preserve"> </w:t>
      </w:r>
      <w:r w:rsidR="00617AC6">
        <w:t xml:space="preserve">September </w:t>
      </w:r>
      <w:r w:rsidR="00345E94">
        <w:t>16th</w:t>
      </w:r>
      <w:r w:rsidR="00133002">
        <w:t xml:space="preserve"> at </w:t>
      </w:r>
      <w:r w:rsidR="00DE74EC">
        <w:t>6:30 pm</w:t>
      </w:r>
      <w:r w:rsidR="003A03F3">
        <w:t xml:space="preserve">, </w:t>
      </w:r>
      <w:r>
        <w:t>North Shore Community Centre</w:t>
      </w:r>
    </w:p>
    <w:p w14:paraId="2A1EFFFF" w14:textId="416EE3C0" w:rsidR="00393AE0" w:rsidRPr="00393AE0" w:rsidRDefault="00247075" w:rsidP="00ED1C15">
      <w:pPr>
        <w:pStyle w:val="Heading1"/>
      </w:pPr>
      <w:r>
        <w:t>ADJOURNMENT</w:t>
      </w:r>
    </w:p>
    <w:sectPr w:rsidR="00393AE0" w:rsidRPr="00393AE0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4BE6" w14:textId="77777777" w:rsidR="00025699" w:rsidRDefault="00025699">
      <w:r>
        <w:separator/>
      </w:r>
    </w:p>
  </w:endnote>
  <w:endnote w:type="continuationSeparator" w:id="0">
    <w:p w14:paraId="227F0744" w14:textId="77777777" w:rsidR="00025699" w:rsidRDefault="0002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BFA4" w14:textId="77777777" w:rsidR="00C25AD2" w:rsidRDefault="00C25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89E" w14:textId="03CF81E3" w:rsidR="00253401" w:rsidRDefault="00345E94" w:rsidP="00253401">
    <w:pPr>
      <w:pStyle w:val="FooterRMNS"/>
    </w:pPr>
    <w:r>
      <w:t>July 15</w:t>
    </w:r>
    <w:r w:rsidR="00404B59">
      <w:t>,</w:t>
    </w:r>
    <w:r w:rsidR="00E42F2B">
      <w:t xml:space="preserve"> </w:t>
    </w:r>
    <w:proofErr w:type="gramStart"/>
    <w:r w:rsidR="00E42F2B">
      <w:t>2026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7B4DE3C5" w14:textId="5862FFE5" w:rsidR="007E21D0" w:rsidRPr="00253401" w:rsidRDefault="00345E94" w:rsidP="00253401">
    <w:pPr>
      <w:pStyle w:val="FooterRMNS"/>
      <w:rPr>
        <w:color w:val="000000"/>
      </w:rPr>
    </w:pPr>
    <w:proofErr w:type="spellStart"/>
    <w:r>
      <w:t>Un</w:t>
    </w:r>
    <w:r w:rsidR="00253401">
      <w:t>APPROVED</w:t>
    </w:r>
    <w:proofErr w:type="spellEnd"/>
    <w:r w:rsidR="00253401">
      <w:t xml:space="preserve"> Agenda</w:t>
    </w:r>
    <w:r w:rsidR="00253401">
      <w:rPr>
        <w:color w:val="000000"/>
      </w:rPr>
      <w:tab/>
    </w:r>
    <w:r w:rsidR="00952121">
      <w:rPr>
        <w:color w:val="000000"/>
      </w:rPr>
      <w:tab/>
      <w:t xml:space="preserve">Regular </w:t>
    </w:r>
    <w:r w:rsidR="003A03F3">
      <w:rPr>
        <w:color w:val="000000"/>
      </w:rPr>
      <w:t>COUNCIL</w:t>
    </w:r>
    <w:r w:rsidR="00253401"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316B" w14:textId="77777777" w:rsidR="00C25AD2" w:rsidRDefault="00C25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41C6" w14:textId="77777777" w:rsidR="00025699" w:rsidRDefault="00025699">
      <w:r>
        <w:separator/>
      </w:r>
    </w:p>
  </w:footnote>
  <w:footnote w:type="continuationSeparator" w:id="0">
    <w:p w14:paraId="2774CD58" w14:textId="77777777" w:rsidR="00025699" w:rsidRDefault="0002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E657" w14:textId="3A8F0D20" w:rsidR="00E42F2B" w:rsidRDefault="00E42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95A7" w14:textId="1CF75BFE" w:rsidR="00E42F2B" w:rsidRDefault="00E42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31FA" w14:textId="3C7DA0D0" w:rsidR="00E42F2B" w:rsidRDefault="00E42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48"/>
    <w:rsid w:val="000051D1"/>
    <w:rsid w:val="0001229C"/>
    <w:rsid w:val="0002005D"/>
    <w:rsid w:val="00025699"/>
    <w:rsid w:val="000310B7"/>
    <w:rsid w:val="00044A3E"/>
    <w:rsid w:val="00046A5A"/>
    <w:rsid w:val="000558FE"/>
    <w:rsid w:val="00062375"/>
    <w:rsid w:val="0006461C"/>
    <w:rsid w:val="00074441"/>
    <w:rsid w:val="000902F9"/>
    <w:rsid w:val="000979F0"/>
    <w:rsid w:val="000B57FA"/>
    <w:rsid w:val="000C0ABA"/>
    <w:rsid w:val="000D78E3"/>
    <w:rsid w:val="000F19BD"/>
    <w:rsid w:val="000F59B7"/>
    <w:rsid w:val="00100D50"/>
    <w:rsid w:val="00111096"/>
    <w:rsid w:val="00112533"/>
    <w:rsid w:val="0012691D"/>
    <w:rsid w:val="00133002"/>
    <w:rsid w:val="00137CC4"/>
    <w:rsid w:val="00172F33"/>
    <w:rsid w:val="00175F1B"/>
    <w:rsid w:val="00187717"/>
    <w:rsid w:val="001A7A79"/>
    <w:rsid w:val="001B41D9"/>
    <w:rsid w:val="001C1829"/>
    <w:rsid w:val="001C58CE"/>
    <w:rsid w:val="001C7122"/>
    <w:rsid w:val="001D3BCB"/>
    <w:rsid w:val="001D5A20"/>
    <w:rsid w:val="001F1D50"/>
    <w:rsid w:val="001F2CEB"/>
    <w:rsid w:val="00206797"/>
    <w:rsid w:val="002264F6"/>
    <w:rsid w:val="00246B94"/>
    <w:rsid w:val="00247075"/>
    <w:rsid w:val="00253401"/>
    <w:rsid w:val="0027282A"/>
    <w:rsid w:val="00277769"/>
    <w:rsid w:val="002832DB"/>
    <w:rsid w:val="00296856"/>
    <w:rsid w:val="002A3382"/>
    <w:rsid w:val="002B20AB"/>
    <w:rsid w:val="002C089E"/>
    <w:rsid w:val="002C18C1"/>
    <w:rsid w:val="002C4D31"/>
    <w:rsid w:val="002C5408"/>
    <w:rsid w:val="002C555F"/>
    <w:rsid w:val="002C5F7F"/>
    <w:rsid w:val="002D6C2A"/>
    <w:rsid w:val="002F4368"/>
    <w:rsid w:val="00305DC7"/>
    <w:rsid w:val="003125A0"/>
    <w:rsid w:val="003269E5"/>
    <w:rsid w:val="00327753"/>
    <w:rsid w:val="00330276"/>
    <w:rsid w:val="003330F9"/>
    <w:rsid w:val="00337FC8"/>
    <w:rsid w:val="00345E94"/>
    <w:rsid w:val="003571E2"/>
    <w:rsid w:val="00370DA0"/>
    <w:rsid w:val="003716F2"/>
    <w:rsid w:val="00375A16"/>
    <w:rsid w:val="00383AAC"/>
    <w:rsid w:val="00386360"/>
    <w:rsid w:val="00386D45"/>
    <w:rsid w:val="00387C0B"/>
    <w:rsid w:val="003901FE"/>
    <w:rsid w:val="00393AE0"/>
    <w:rsid w:val="003A03F3"/>
    <w:rsid w:val="003B4AEC"/>
    <w:rsid w:val="003C35CC"/>
    <w:rsid w:val="003E2876"/>
    <w:rsid w:val="003E4671"/>
    <w:rsid w:val="003F04C8"/>
    <w:rsid w:val="003F3B27"/>
    <w:rsid w:val="00404B59"/>
    <w:rsid w:val="004061EE"/>
    <w:rsid w:val="00427082"/>
    <w:rsid w:val="00430846"/>
    <w:rsid w:val="00440EDD"/>
    <w:rsid w:val="0048162B"/>
    <w:rsid w:val="004867FE"/>
    <w:rsid w:val="0048686E"/>
    <w:rsid w:val="00494518"/>
    <w:rsid w:val="004A19B5"/>
    <w:rsid w:val="004A3843"/>
    <w:rsid w:val="004A7984"/>
    <w:rsid w:val="004B18C8"/>
    <w:rsid w:val="004B33EA"/>
    <w:rsid w:val="004C20B2"/>
    <w:rsid w:val="004C4937"/>
    <w:rsid w:val="004C7938"/>
    <w:rsid w:val="004D28A2"/>
    <w:rsid w:val="004D5B64"/>
    <w:rsid w:val="004E2AC5"/>
    <w:rsid w:val="004E486B"/>
    <w:rsid w:val="004E68E9"/>
    <w:rsid w:val="004F3D1D"/>
    <w:rsid w:val="00500623"/>
    <w:rsid w:val="00510F73"/>
    <w:rsid w:val="00516031"/>
    <w:rsid w:val="00517D30"/>
    <w:rsid w:val="00526DCC"/>
    <w:rsid w:val="005432C5"/>
    <w:rsid w:val="00547C2C"/>
    <w:rsid w:val="00552A04"/>
    <w:rsid w:val="0057036B"/>
    <w:rsid w:val="00570A5E"/>
    <w:rsid w:val="00584013"/>
    <w:rsid w:val="005842A9"/>
    <w:rsid w:val="00586F22"/>
    <w:rsid w:val="005A33F4"/>
    <w:rsid w:val="005B2F9A"/>
    <w:rsid w:val="005B7ABB"/>
    <w:rsid w:val="005C13E9"/>
    <w:rsid w:val="005C59CD"/>
    <w:rsid w:val="00611218"/>
    <w:rsid w:val="00617AC6"/>
    <w:rsid w:val="00667D33"/>
    <w:rsid w:val="00694411"/>
    <w:rsid w:val="006A1369"/>
    <w:rsid w:val="006C709A"/>
    <w:rsid w:val="006E46DD"/>
    <w:rsid w:val="007030D5"/>
    <w:rsid w:val="00712D55"/>
    <w:rsid w:val="007325BF"/>
    <w:rsid w:val="007422D2"/>
    <w:rsid w:val="00743231"/>
    <w:rsid w:val="00772BE0"/>
    <w:rsid w:val="00772DDE"/>
    <w:rsid w:val="007A31A9"/>
    <w:rsid w:val="007A5610"/>
    <w:rsid w:val="007B35D8"/>
    <w:rsid w:val="007B54CF"/>
    <w:rsid w:val="007B6B85"/>
    <w:rsid w:val="007C0008"/>
    <w:rsid w:val="007C1DB6"/>
    <w:rsid w:val="007C3E73"/>
    <w:rsid w:val="007D2FB7"/>
    <w:rsid w:val="007D3036"/>
    <w:rsid w:val="007D4457"/>
    <w:rsid w:val="007D5686"/>
    <w:rsid w:val="007D71A4"/>
    <w:rsid w:val="007E21D0"/>
    <w:rsid w:val="007F0C22"/>
    <w:rsid w:val="007F5C62"/>
    <w:rsid w:val="00811279"/>
    <w:rsid w:val="0081201F"/>
    <w:rsid w:val="00817B9F"/>
    <w:rsid w:val="00833C57"/>
    <w:rsid w:val="008370DD"/>
    <w:rsid w:val="00837180"/>
    <w:rsid w:val="0084686C"/>
    <w:rsid w:val="00853976"/>
    <w:rsid w:val="00855C63"/>
    <w:rsid w:val="008654F9"/>
    <w:rsid w:val="00872743"/>
    <w:rsid w:val="00890E11"/>
    <w:rsid w:val="008B2595"/>
    <w:rsid w:val="008B28F0"/>
    <w:rsid w:val="008B521F"/>
    <w:rsid w:val="008C061B"/>
    <w:rsid w:val="008C0999"/>
    <w:rsid w:val="008C2974"/>
    <w:rsid w:val="008C5630"/>
    <w:rsid w:val="008E14D0"/>
    <w:rsid w:val="009024FB"/>
    <w:rsid w:val="00915039"/>
    <w:rsid w:val="00917588"/>
    <w:rsid w:val="0092146C"/>
    <w:rsid w:val="009231F1"/>
    <w:rsid w:val="009316CB"/>
    <w:rsid w:val="00934A46"/>
    <w:rsid w:val="00940EBD"/>
    <w:rsid w:val="00941A3E"/>
    <w:rsid w:val="00952121"/>
    <w:rsid w:val="009602F8"/>
    <w:rsid w:val="00966F7B"/>
    <w:rsid w:val="00981E8A"/>
    <w:rsid w:val="00982F5B"/>
    <w:rsid w:val="00983295"/>
    <w:rsid w:val="009933E7"/>
    <w:rsid w:val="00993C47"/>
    <w:rsid w:val="009978D8"/>
    <w:rsid w:val="009A1BDF"/>
    <w:rsid w:val="009B227B"/>
    <w:rsid w:val="009D0D85"/>
    <w:rsid w:val="00A1074D"/>
    <w:rsid w:val="00A25FC7"/>
    <w:rsid w:val="00A3285B"/>
    <w:rsid w:val="00A5029B"/>
    <w:rsid w:val="00A614A4"/>
    <w:rsid w:val="00A729EB"/>
    <w:rsid w:val="00A76A05"/>
    <w:rsid w:val="00A8776B"/>
    <w:rsid w:val="00AB1F6A"/>
    <w:rsid w:val="00AB7DA1"/>
    <w:rsid w:val="00AC1F28"/>
    <w:rsid w:val="00AD0290"/>
    <w:rsid w:val="00AD3FE2"/>
    <w:rsid w:val="00AE35CC"/>
    <w:rsid w:val="00B05E2C"/>
    <w:rsid w:val="00B254F9"/>
    <w:rsid w:val="00B25DA0"/>
    <w:rsid w:val="00B332F0"/>
    <w:rsid w:val="00B52899"/>
    <w:rsid w:val="00B53CB0"/>
    <w:rsid w:val="00B56A46"/>
    <w:rsid w:val="00B6031B"/>
    <w:rsid w:val="00B61C1E"/>
    <w:rsid w:val="00B72014"/>
    <w:rsid w:val="00B75775"/>
    <w:rsid w:val="00BC4AC3"/>
    <w:rsid w:val="00BD5CF5"/>
    <w:rsid w:val="00C1745C"/>
    <w:rsid w:val="00C21848"/>
    <w:rsid w:val="00C25AD2"/>
    <w:rsid w:val="00C310FF"/>
    <w:rsid w:val="00C31A47"/>
    <w:rsid w:val="00C36B99"/>
    <w:rsid w:val="00C37028"/>
    <w:rsid w:val="00C67547"/>
    <w:rsid w:val="00C80A09"/>
    <w:rsid w:val="00C85402"/>
    <w:rsid w:val="00C960FF"/>
    <w:rsid w:val="00CA122F"/>
    <w:rsid w:val="00CA2E36"/>
    <w:rsid w:val="00CA6B6E"/>
    <w:rsid w:val="00CB0CE3"/>
    <w:rsid w:val="00CC14DE"/>
    <w:rsid w:val="00CD07B4"/>
    <w:rsid w:val="00CE4F3E"/>
    <w:rsid w:val="00CE6B6C"/>
    <w:rsid w:val="00D2510F"/>
    <w:rsid w:val="00D26744"/>
    <w:rsid w:val="00D308F1"/>
    <w:rsid w:val="00D32D5B"/>
    <w:rsid w:val="00D3633B"/>
    <w:rsid w:val="00D5383C"/>
    <w:rsid w:val="00D56C9C"/>
    <w:rsid w:val="00D603CA"/>
    <w:rsid w:val="00D6202A"/>
    <w:rsid w:val="00D645C5"/>
    <w:rsid w:val="00D67C76"/>
    <w:rsid w:val="00DA02AA"/>
    <w:rsid w:val="00DA665A"/>
    <w:rsid w:val="00DB4DFE"/>
    <w:rsid w:val="00DE0C54"/>
    <w:rsid w:val="00DE74EC"/>
    <w:rsid w:val="00E0539A"/>
    <w:rsid w:val="00E14709"/>
    <w:rsid w:val="00E26FB5"/>
    <w:rsid w:val="00E370B2"/>
    <w:rsid w:val="00E40D8E"/>
    <w:rsid w:val="00E42F2B"/>
    <w:rsid w:val="00E438FA"/>
    <w:rsid w:val="00E4730E"/>
    <w:rsid w:val="00E81AB1"/>
    <w:rsid w:val="00E9128A"/>
    <w:rsid w:val="00E940D0"/>
    <w:rsid w:val="00E97F64"/>
    <w:rsid w:val="00EA15EF"/>
    <w:rsid w:val="00EA1B4C"/>
    <w:rsid w:val="00EA34B4"/>
    <w:rsid w:val="00EA6582"/>
    <w:rsid w:val="00EB7A7F"/>
    <w:rsid w:val="00EC5AB6"/>
    <w:rsid w:val="00EE0CDA"/>
    <w:rsid w:val="00EE1D4A"/>
    <w:rsid w:val="00EE1F94"/>
    <w:rsid w:val="00EE21F5"/>
    <w:rsid w:val="00EE56A9"/>
    <w:rsid w:val="00EF3EFE"/>
    <w:rsid w:val="00EF7A4A"/>
    <w:rsid w:val="00F026C4"/>
    <w:rsid w:val="00F10B06"/>
    <w:rsid w:val="00F367AB"/>
    <w:rsid w:val="00F4463B"/>
    <w:rsid w:val="00F44A11"/>
    <w:rsid w:val="00F76E2D"/>
    <w:rsid w:val="00F85B27"/>
    <w:rsid w:val="00F90E93"/>
    <w:rsid w:val="00FA1EAB"/>
    <w:rsid w:val="00FA3948"/>
    <w:rsid w:val="00FB0961"/>
    <w:rsid w:val="00FC327E"/>
    <w:rsid w:val="00FC3A43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B1A7"/>
  <w15:docId w15:val="{9FF3DA30-CB31-45EB-8BDE-856E68D5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2C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2C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2C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B05E2C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B05E2C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05E2C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05E2C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E2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E2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E2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5E2C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05E2C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C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C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B05E2C"/>
    <w:pPr>
      <w:ind w:left="720"/>
      <w:contextualSpacing/>
    </w:pPr>
  </w:style>
  <w:style w:type="paragraph" w:customStyle="1" w:styleId="Default">
    <w:name w:val="Default"/>
    <w:rsid w:val="00B05E2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B05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5E2C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B05E2C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B05E2C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B05E2C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B05E2C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B05E2C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B05E2C"/>
    <w:rPr>
      <w:lang w:val="en-CA" w:eastAsia="en-CA"/>
    </w:rPr>
  </w:style>
  <w:style w:type="paragraph" w:styleId="NoSpacing">
    <w:name w:val="No Spacing"/>
    <w:uiPriority w:val="1"/>
    <w:qFormat/>
    <w:rsid w:val="00B05E2C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E2C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E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0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B05E2C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B05E2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B05E2C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645C5"/>
    <w:rPr>
      <w:bCs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Council,%20Committees,%20Bylaws\Council\Council%20Meetings%202026\April%2015,%202026\Unapproved%20Agenda%20April%2015,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0BF9D-DF9B-4B7D-8946-89A6D3D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Unapproved Agenda April 15, 2026</Template>
  <TotalTime>44</TotalTime>
  <Pages>1</Pages>
  <Words>322</Words>
  <Characters>1725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Admin  Assistant</cp:lastModifiedBy>
  <cp:revision>23</cp:revision>
  <cp:lastPrinted>2026-07-13T13:48:00Z</cp:lastPrinted>
  <dcterms:created xsi:type="dcterms:W3CDTF">2026-07-08T16:34:00Z</dcterms:created>
  <dcterms:modified xsi:type="dcterms:W3CDTF">2026-07-14T13:40:00Z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